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5F" w:rsidRPr="00EF4E15" w:rsidRDefault="00B4725F" w:rsidP="00B513A5">
      <w:pPr>
        <w:pStyle w:val="Heading1"/>
        <w:spacing w:before="0"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bookmarkStart w:id="0" w:name="sub_2001"/>
      <w:r w:rsidRPr="00EF4E15">
        <w:rPr>
          <w:rFonts w:ascii="Times New Roman" w:hAnsi="Times New Roman" w:cs="Times New Roman"/>
          <w:caps/>
          <w:color w:val="000000"/>
          <w:sz w:val="24"/>
          <w:szCs w:val="24"/>
        </w:rPr>
        <w:t>сведения</w:t>
      </w:r>
    </w:p>
    <w:p w:rsidR="00B4725F" w:rsidRDefault="00B4725F" w:rsidP="00B513A5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4E15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15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</w:t>
      </w:r>
    </w:p>
    <w:p w:rsidR="00B4725F" w:rsidRDefault="00B4725F" w:rsidP="00B513A5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4E15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Шумаковского сельсовета Солнцевского</w:t>
      </w:r>
      <w:r w:rsidRPr="00EF4E15">
        <w:rPr>
          <w:rFonts w:ascii="Times New Roman" w:hAnsi="Times New Roman" w:cs="Times New Roman"/>
          <w:sz w:val="24"/>
          <w:szCs w:val="24"/>
        </w:rPr>
        <w:t xml:space="preserve"> района Курской области, и членов их семей </w:t>
      </w:r>
    </w:p>
    <w:p w:rsidR="00B4725F" w:rsidRPr="008E78C4" w:rsidRDefault="00B4725F" w:rsidP="00B513A5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78C4">
        <w:rPr>
          <w:rFonts w:ascii="Times New Roman" w:hAnsi="Times New Roman" w:cs="Times New Roman"/>
          <w:sz w:val="24"/>
          <w:szCs w:val="24"/>
        </w:rPr>
        <w:t>за период с 01 января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78C4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78C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9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983"/>
        <w:gridCol w:w="1836"/>
        <w:gridCol w:w="1176"/>
        <w:gridCol w:w="1840"/>
        <w:gridCol w:w="850"/>
        <w:gridCol w:w="851"/>
        <w:gridCol w:w="1134"/>
        <w:gridCol w:w="1420"/>
        <w:gridCol w:w="1555"/>
        <w:gridCol w:w="856"/>
        <w:gridCol w:w="850"/>
        <w:gridCol w:w="1124"/>
      </w:tblGrid>
      <w:tr w:rsidR="00B4725F" w:rsidRPr="00BA4E0C" w:rsidTr="00A35500">
        <w:trPr>
          <w:tblHeader/>
        </w:trPr>
        <w:tc>
          <w:tcPr>
            <w:tcW w:w="524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3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муниципального служащего, замещающего должность муниципальной службы в Администрации Рыльского района Курской области, представившего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</w:tc>
        <w:tc>
          <w:tcPr>
            <w:tcW w:w="183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муниципального служащего, замещающего должность муниципальной службы в Администрации Рыльского района Курской области, представившего сведения</w:t>
            </w:r>
          </w:p>
        </w:tc>
        <w:tc>
          <w:tcPr>
            <w:tcW w:w="117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Декларированных годовой доход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4E0C">
                <w:rPr>
                  <w:rFonts w:ascii="Times New Roman" w:hAnsi="Times New Roman" w:cs="Times New Roman"/>
                  <w:sz w:val="16"/>
                  <w:szCs w:val="16"/>
                </w:rPr>
                <w:t>201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Pr="00BA4E0C">
                <w:rPr>
                  <w:rFonts w:ascii="Times New Roman" w:hAnsi="Times New Roman" w:cs="Times New Roman"/>
                  <w:sz w:val="16"/>
                  <w:szCs w:val="16"/>
                </w:rPr>
                <w:t xml:space="preserve"> г</w:t>
              </w:r>
            </w:smartTag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. (руб.)</w:t>
            </w:r>
          </w:p>
        </w:tc>
        <w:tc>
          <w:tcPr>
            <w:tcW w:w="6095" w:type="dxa"/>
            <w:gridSpan w:val="5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находящихся в пользовании</w:t>
            </w:r>
          </w:p>
        </w:tc>
        <w:tc>
          <w:tcPr>
            <w:tcW w:w="1124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предоставления сведений</w:t>
            </w:r>
          </w:p>
        </w:tc>
      </w:tr>
      <w:tr w:rsidR="00B4725F" w:rsidRPr="00BA4E0C" w:rsidTr="00A35500">
        <w:trPr>
          <w:tblHeader/>
        </w:trPr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850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851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2554" w:type="dxa"/>
            <w:gridSpan w:val="2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55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85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rPr>
          <w:tblHeader/>
        </w:trPr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1555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725F" w:rsidRPr="00BA4E0C" w:rsidRDefault="00B4725F" w:rsidP="00F63C1E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rPr>
          <w:tblHeader/>
        </w:trPr>
        <w:tc>
          <w:tcPr>
            <w:tcW w:w="52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B4725F" w:rsidRPr="00BA4E0C" w:rsidTr="00A35500">
        <w:trPr>
          <w:trHeight w:val="186"/>
        </w:trPr>
        <w:tc>
          <w:tcPr>
            <w:tcW w:w="15999" w:type="dxa"/>
            <w:gridSpan w:val="13"/>
          </w:tcPr>
          <w:p w:rsidR="00B4725F" w:rsidRPr="00BA4E0C" w:rsidRDefault="00B4725F" w:rsidP="00F63C1E">
            <w:pPr>
              <w:pStyle w:val="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Солнцевского</w:t>
            </w: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</w:tr>
      <w:bookmarkEnd w:id="0"/>
      <w:tr w:rsidR="00B4725F" w:rsidRPr="00BA4E0C" w:rsidTr="00A35500">
        <w:tc>
          <w:tcPr>
            <w:tcW w:w="524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3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Борисов Александр Васильевич</w:t>
            </w: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Шумаковского сельсовета Солнцевского</w:t>
            </w: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117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642793,26</w:t>
            </w: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2105</w:t>
            </w: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08.04.2014</w:t>
            </w:r>
          </w:p>
        </w:tc>
      </w:tr>
      <w:tr w:rsidR="00B4725F" w:rsidRPr="00BA4E0C" w:rsidTr="00A35500"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автоприцеп</w:t>
            </w: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rPr>
          <w:trHeight w:val="182"/>
        </w:trPr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</w:tc>
        <w:tc>
          <w:tcPr>
            <w:tcW w:w="1420" w:type="dxa"/>
          </w:tcPr>
          <w:p w:rsidR="00B4725F" w:rsidRPr="000623A0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XOVER</w:t>
            </w: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rPr>
          <w:trHeight w:val="164"/>
        </w:trPr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</w:tcPr>
          <w:p w:rsidR="00B4725F" w:rsidRPr="00DC3701" w:rsidRDefault="00B4725F" w:rsidP="00F63C1E">
            <w:pPr>
              <w:rPr>
                <w:sz w:val="16"/>
                <w:szCs w:val="16"/>
              </w:rPr>
            </w:pPr>
            <w:r w:rsidRPr="00DC3701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B4725F" w:rsidRPr="00DC3701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701"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851" w:type="dxa"/>
          </w:tcPr>
          <w:p w:rsidR="00B4725F" w:rsidRPr="00DC3701" w:rsidRDefault="00B4725F" w:rsidP="00F63C1E">
            <w:pPr>
              <w:rPr>
                <w:sz w:val="16"/>
                <w:szCs w:val="16"/>
              </w:rPr>
            </w:pPr>
            <w:r w:rsidRPr="00DC370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rPr>
          <w:trHeight w:val="164"/>
        </w:trPr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</w:tcPr>
          <w:p w:rsidR="00B4725F" w:rsidRPr="00DC3701" w:rsidRDefault="00B4725F" w:rsidP="00F63C1E">
            <w:pPr>
              <w:rPr>
                <w:sz w:val="16"/>
                <w:szCs w:val="16"/>
              </w:rPr>
            </w:pPr>
            <w:r w:rsidRPr="00DC3701">
              <w:rPr>
                <w:sz w:val="16"/>
                <w:szCs w:val="16"/>
              </w:rPr>
              <w:t>земельный пай</w:t>
            </w:r>
          </w:p>
        </w:tc>
        <w:tc>
          <w:tcPr>
            <w:tcW w:w="850" w:type="dxa"/>
          </w:tcPr>
          <w:p w:rsidR="00B4725F" w:rsidRPr="00DC3701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3701">
              <w:rPr>
                <w:rFonts w:ascii="Times New Roman" w:hAnsi="Times New Roman" w:cs="Times New Roman"/>
                <w:sz w:val="16"/>
                <w:szCs w:val="16"/>
              </w:rPr>
              <w:t>68100</w:t>
            </w:r>
          </w:p>
        </w:tc>
        <w:tc>
          <w:tcPr>
            <w:tcW w:w="851" w:type="dxa"/>
          </w:tcPr>
          <w:p w:rsidR="00B4725F" w:rsidRPr="00DC3701" w:rsidRDefault="00B4725F" w:rsidP="00F63C1E">
            <w:pPr>
              <w:rPr>
                <w:sz w:val="16"/>
                <w:szCs w:val="16"/>
              </w:rPr>
            </w:pPr>
            <w:r w:rsidRPr="00DC370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83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76" w:type="dxa"/>
            <w:vMerge w:val="restart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70728,32</w:t>
            </w: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c>
          <w:tcPr>
            <w:tcW w:w="5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4725F" w:rsidRPr="00BA4E0C" w:rsidRDefault="00B4725F" w:rsidP="00F63C1E">
            <w:pPr>
              <w:pStyle w:val="a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24" w:type="dxa"/>
            <w:vMerge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A35500">
        <w:tc>
          <w:tcPr>
            <w:tcW w:w="52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:rsidR="00B4725F" w:rsidRPr="00BA4E0C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B4725F" w:rsidRPr="00DC3701" w:rsidRDefault="00B4725F" w:rsidP="00F63C1E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B4725F" w:rsidRPr="00DC3701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4725F" w:rsidRPr="00DC3701" w:rsidRDefault="00B4725F" w:rsidP="00F63C1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B4725F" w:rsidRPr="00BA4E0C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1E47BD" w:rsidTr="00A35500">
        <w:tc>
          <w:tcPr>
            <w:tcW w:w="5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Гнеева Елена Анатольевна</w:t>
            </w: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Зам.главы администрации</w:t>
            </w: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268220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08.04.2014</w:t>
            </w: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3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Савельева Зинаида Васильевна</w:t>
            </w:r>
          </w:p>
        </w:tc>
        <w:tc>
          <w:tcPr>
            <w:tcW w:w="183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17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372345,77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19.02.2014</w:t>
            </w: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10900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3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109658,85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10900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3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Казанцева Наталья Петровна</w:t>
            </w:r>
          </w:p>
        </w:tc>
        <w:tc>
          <w:tcPr>
            <w:tcW w:w="183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346602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03.04.2014</w:t>
            </w: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rPr>
          <w:trHeight w:val="357"/>
        </w:trPr>
        <w:tc>
          <w:tcPr>
            <w:tcW w:w="5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Махортова Людмила Александровна</w:t>
            </w: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106357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03.04.2014</w:t>
            </w: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3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Прудник Ольга Михайловна</w:t>
            </w:r>
          </w:p>
        </w:tc>
        <w:tc>
          <w:tcPr>
            <w:tcW w:w="183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Специалист 1 разряда</w:t>
            </w:r>
          </w:p>
        </w:tc>
        <w:tc>
          <w:tcPr>
            <w:tcW w:w="1176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104146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  <w:vMerge w:val="restart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18.03.2014</w:t>
            </w: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c>
          <w:tcPr>
            <w:tcW w:w="524" w:type="dxa"/>
            <w:vMerge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187811,48</w:t>
            </w: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2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A35500">
        <w:trPr>
          <w:trHeight w:val="299"/>
        </w:trPr>
        <w:tc>
          <w:tcPr>
            <w:tcW w:w="52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F63C1E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B4725F" w:rsidRPr="001E47BD" w:rsidRDefault="00B4725F" w:rsidP="00F63C1E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725F" w:rsidRDefault="00B4725F">
      <w:pPr>
        <w:rPr>
          <w:sz w:val="18"/>
          <w:szCs w:val="18"/>
        </w:rPr>
      </w:pPr>
    </w:p>
    <w:p w:rsidR="00B4725F" w:rsidRPr="00EF4E15" w:rsidRDefault="00B4725F" w:rsidP="00A35500">
      <w:pPr>
        <w:pStyle w:val="Heading1"/>
        <w:spacing w:before="0"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EF4E15">
        <w:rPr>
          <w:rFonts w:ascii="Times New Roman" w:hAnsi="Times New Roman" w:cs="Times New Roman"/>
          <w:caps/>
          <w:color w:val="000000"/>
          <w:sz w:val="24"/>
          <w:szCs w:val="24"/>
        </w:rPr>
        <w:t>сведения</w:t>
      </w:r>
    </w:p>
    <w:p w:rsidR="00B4725F" w:rsidRDefault="00B4725F" w:rsidP="00A35500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4E1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B4725F" w:rsidRDefault="00B4725F" w:rsidP="00A35500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Шумаковского сельсовета Солнцевского</w:t>
      </w:r>
      <w:r w:rsidRPr="00EF4E15">
        <w:rPr>
          <w:rFonts w:ascii="Times New Roman" w:hAnsi="Times New Roman" w:cs="Times New Roman"/>
          <w:sz w:val="24"/>
          <w:szCs w:val="24"/>
        </w:rPr>
        <w:t xml:space="preserve"> района Курской области, и членов их семей</w:t>
      </w:r>
    </w:p>
    <w:p w:rsidR="00B4725F" w:rsidRPr="008E78C4" w:rsidRDefault="00B4725F" w:rsidP="002712B5">
      <w:pPr>
        <w:pStyle w:val="a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78C4">
        <w:rPr>
          <w:rFonts w:ascii="Times New Roman" w:hAnsi="Times New Roman" w:cs="Times New Roman"/>
          <w:sz w:val="24"/>
          <w:szCs w:val="24"/>
        </w:rPr>
        <w:t>за период с 01 января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78C4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78C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1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1983"/>
        <w:gridCol w:w="1836"/>
        <w:gridCol w:w="1176"/>
        <w:gridCol w:w="1840"/>
        <w:gridCol w:w="850"/>
        <w:gridCol w:w="851"/>
        <w:gridCol w:w="1134"/>
        <w:gridCol w:w="1420"/>
        <w:gridCol w:w="1555"/>
        <w:gridCol w:w="856"/>
        <w:gridCol w:w="850"/>
        <w:gridCol w:w="1234"/>
      </w:tblGrid>
      <w:tr w:rsidR="00B4725F" w:rsidRPr="00BA4E0C" w:rsidTr="0025322E">
        <w:trPr>
          <w:tblHeader/>
        </w:trPr>
        <w:tc>
          <w:tcPr>
            <w:tcW w:w="524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3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муниципального служащего, замещающего должность муниципальной службы в Администрации Рыльского района Курской области, представившего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</w:tc>
        <w:tc>
          <w:tcPr>
            <w:tcW w:w="1836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муниципального служащего, замещающего должность муниципальной службы в Администрации Рыльского района Курской области, представившего сведения</w:t>
            </w:r>
          </w:p>
        </w:tc>
        <w:tc>
          <w:tcPr>
            <w:tcW w:w="1176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Декларированных годовой доход за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A4E0C">
                <w:rPr>
                  <w:rFonts w:ascii="Times New Roman" w:hAnsi="Times New Roman" w:cs="Times New Roman"/>
                  <w:sz w:val="16"/>
                  <w:szCs w:val="16"/>
                </w:rPr>
                <w:t>201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Pr="00BA4E0C">
                <w:rPr>
                  <w:rFonts w:ascii="Times New Roman" w:hAnsi="Times New Roman" w:cs="Times New Roman"/>
                  <w:sz w:val="16"/>
                  <w:szCs w:val="16"/>
                </w:rPr>
                <w:t xml:space="preserve"> г</w:t>
              </w:r>
            </w:smartTag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. (руб.)</w:t>
            </w:r>
          </w:p>
        </w:tc>
        <w:tc>
          <w:tcPr>
            <w:tcW w:w="6095" w:type="dxa"/>
            <w:gridSpan w:val="5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находящихся в пользовании</w:t>
            </w:r>
          </w:p>
        </w:tc>
        <w:tc>
          <w:tcPr>
            <w:tcW w:w="1234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предоставления сведений</w:t>
            </w:r>
          </w:p>
        </w:tc>
      </w:tr>
      <w:tr w:rsidR="00B4725F" w:rsidRPr="00BA4E0C" w:rsidTr="0025322E">
        <w:trPr>
          <w:tblHeader/>
        </w:trPr>
        <w:tc>
          <w:tcPr>
            <w:tcW w:w="524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850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(кв. м.)</w:t>
            </w:r>
          </w:p>
        </w:tc>
        <w:tc>
          <w:tcPr>
            <w:tcW w:w="851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2554" w:type="dxa"/>
            <w:gridSpan w:val="2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555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недвижимости</w:t>
            </w:r>
          </w:p>
        </w:tc>
        <w:tc>
          <w:tcPr>
            <w:tcW w:w="856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850" w:type="dxa"/>
            <w:vMerge w:val="restart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234" w:type="dxa"/>
            <w:vMerge/>
          </w:tcPr>
          <w:p w:rsidR="00B4725F" w:rsidRPr="00BA4E0C" w:rsidRDefault="00B4725F" w:rsidP="0099026F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25322E">
        <w:trPr>
          <w:tblHeader/>
        </w:trPr>
        <w:tc>
          <w:tcPr>
            <w:tcW w:w="524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B4725F" w:rsidRPr="00BA4E0C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6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420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sz w:val="16"/>
                <w:szCs w:val="16"/>
              </w:rPr>
              <w:t>марка</w:t>
            </w:r>
          </w:p>
        </w:tc>
        <w:tc>
          <w:tcPr>
            <w:tcW w:w="1555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4725F" w:rsidRPr="00BA4E0C" w:rsidRDefault="00B4725F" w:rsidP="0099026F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:rsidR="00B4725F" w:rsidRPr="00BA4E0C" w:rsidRDefault="00B4725F" w:rsidP="0099026F">
            <w:pPr>
              <w:pStyle w:val="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25F" w:rsidRPr="00BA4E0C" w:rsidTr="0025322E">
        <w:trPr>
          <w:tblHeader/>
        </w:trPr>
        <w:tc>
          <w:tcPr>
            <w:tcW w:w="524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0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0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55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6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34" w:type="dxa"/>
          </w:tcPr>
          <w:p w:rsidR="00B4725F" w:rsidRPr="00BA4E0C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4E0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B4725F" w:rsidRPr="00BA4E0C" w:rsidTr="0025322E">
        <w:trPr>
          <w:trHeight w:val="186"/>
        </w:trPr>
        <w:tc>
          <w:tcPr>
            <w:tcW w:w="16109" w:type="dxa"/>
            <w:gridSpan w:val="13"/>
          </w:tcPr>
          <w:p w:rsidR="00B4725F" w:rsidRPr="00BA4E0C" w:rsidRDefault="00B4725F" w:rsidP="00A35500">
            <w:pPr>
              <w:pStyle w:val="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5F" w:rsidRPr="001E47BD" w:rsidTr="0025322E">
        <w:tc>
          <w:tcPr>
            <w:tcW w:w="524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Изотова Лариса Анатольевна</w:t>
            </w:r>
          </w:p>
        </w:tc>
        <w:tc>
          <w:tcPr>
            <w:tcW w:w="183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КУК «Шумаковский ЦСДК»</w:t>
            </w:r>
          </w:p>
        </w:tc>
        <w:tc>
          <w:tcPr>
            <w:tcW w:w="117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254287,74</w:t>
            </w: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10.04.2014</w:t>
            </w:r>
          </w:p>
        </w:tc>
      </w:tr>
      <w:tr w:rsidR="00B4725F" w:rsidRPr="001E47BD" w:rsidTr="0025322E">
        <w:tc>
          <w:tcPr>
            <w:tcW w:w="524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25322E">
        <w:tc>
          <w:tcPr>
            <w:tcW w:w="524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3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Машкина Елена Дмитриевна</w:t>
            </w:r>
          </w:p>
        </w:tc>
        <w:tc>
          <w:tcPr>
            <w:tcW w:w="1836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Заведующая мкук «Шумаковская центральная сельская библиотека»</w:t>
            </w:r>
          </w:p>
        </w:tc>
        <w:tc>
          <w:tcPr>
            <w:tcW w:w="1176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217097,77</w:t>
            </w: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09.04.2014</w:t>
            </w:r>
          </w:p>
        </w:tc>
      </w:tr>
      <w:tr w:rsidR="00B4725F" w:rsidRPr="001E47BD" w:rsidTr="0025322E">
        <w:tc>
          <w:tcPr>
            <w:tcW w:w="524" w:type="dxa"/>
            <w:vMerge/>
            <w:tcBorders>
              <w:top w:val="nil"/>
            </w:tcBorders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6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850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25322E">
        <w:trPr>
          <w:trHeight w:val="320"/>
        </w:trPr>
        <w:tc>
          <w:tcPr>
            <w:tcW w:w="524" w:type="dxa"/>
            <w:vMerge/>
            <w:tcBorders>
              <w:top w:val="nil"/>
            </w:tcBorders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25322E">
        <w:tc>
          <w:tcPr>
            <w:tcW w:w="524" w:type="dxa"/>
            <w:vMerge/>
            <w:tcBorders>
              <w:top w:val="nil"/>
            </w:tcBorders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36" w:type="dxa"/>
            <w:vMerge w:val="restart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25560</w:t>
            </w: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25322E">
        <w:tc>
          <w:tcPr>
            <w:tcW w:w="524" w:type="dxa"/>
            <w:vMerge/>
            <w:tcBorders>
              <w:top w:val="nil"/>
            </w:tcBorders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25F" w:rsidRPr="001E47BD" w:rsidTr="0025322E">
        <w:tc>
          <w:tcPr>
            <w:tcW w:w="524" w:type="dxa"/>
            <w:tcBorders>
              <w:top w:val="nil"/>
            </w:tcBorders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:rsidR="00B4725F" w:rsidRPr="001E47BD" w:rsidRDefault="00B4725F" w:rsidP="0099026F">
            <w:pPr>
              <w:pStyle w:val="a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83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1524</w:t>
            </w:r>
          </w:p>
        </w:tc>
        <w:tc>
          <w:tcPr>
            <w:tcW w:w="184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6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</w:tcPr>
          <w:p w:rsidR="00B4725F" w:rsidRPr="001E47BD" w:rsidRDefault="00B4725F" w:rsidP="008E72E9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7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34" w:type="dxa"/>
          </w:tcPr>
          <w:p w:rsidR="00B4725F" w:rsidRPr="001E47BD" w:rsidRDefault="00B4725F" w:rsidP="0099026F">
            <w:pPr>
              <w:pStyle w:val="a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725F" w:rsidRPr="001E47BD" w:rsidRDefault="00B4725F">
      <w:pPr>
        <w:rPr>
          <w:sz w:val="18"/>
          <w:szCs w:val="18"/>
        </w:rPr>
      </w:pPr>
    </w:p>
    <w:sectPr w:rsidR="00B4725F" w:rsidRPr="001E47BD" w:rsidSect="005E5E4C">
      <w:headerReference w:type="default" r:id="rId6"/>
      <w:pgSz w:w="16838" w:h="11906" w:orient="landscape"/>
      <w:pgMar w:top="567" w:right="1134" w:bottom="567" w:left="1134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5F" w:rsidRDefault="00B4725F" w:rsidP="0036718C">
      <w:r>
        <w:separator/>
      </w:r>
    </w:p>
  </w:endnote>
  <w:endnote w:type="continuationSeparator" w:id="0">
    <w:p w:rsidR="00B4725F" w:rsidRDefault="00B4725F" w:rsidP="0036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5F" w:rsidRDefault="00B4725F" w:rsidP="0036718C">
      <w:r>
        <w:separator/>
      </w:r>
    </w:p>
  </w:footnote>
  <w:footnote w:type="continuationSeparator" w:id="0">
    <w:p w:rsidR="00B4725F" w:rsidRDefault="00B4725F" w:rsidP="0036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25F" w:rsidRDefault="00B4725F">
    <w:pPr>
      <w:pStyle w:val="Header"/>
    </w:pPr>
  </w:p>
  <w:p w:rsidR="00B4725F" w:rsidRDefault="00B4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3A5"/>
    <w:rsid w:val="00034060"/>
    <w:rsid w:val="000623A0"/>
    <w:rsid w:val="00124B99"/>
    <w:rsid w:val="00192B04"/>
    <w:rsid w:val="001B3F47"/>
    <w:rsid w:val="001E47BD"/>
    <w:rsid w:val="0025322E"/>
    <w:rsid w:val="002712B5"/>
    <w:rsid w:val="002B7AC1"/>
    <w:rsid w:val="002F214E"/>
    <w:rsid w:val="0036718C"/>
    <w:rsid w:val="00382CB0"/>
    <w:rsid w:val="005A2F26"/>
    <w:rsid w:val="005E5E4C"/>
    <w:rsid w:val="006641B5"/>
    <w:rsid w:val="0066761C"/>
    <w:rsid w:val="00754E3B"/>
    <w:rsid w:val="007E0907"/>
    <w:rsid w:val="007F7BBD"/>
    <w:rsid w:val="00840553"/>
    <w:rsid w:val="00843384"/>
    <w:rsid w:val="008E72E9"/>
    <w:rsid w:val="008E78C4"/>
    <w:rsid w:val="00976995"/>
    <w:rsid w:val="0099026F"/>
    <w:rsid w:val="009E6B94"/>
    <w:rsid w:val="00A11F93"/>
    <w:rsid w:val="00A35500"/>
    <w:rsid w:val="00B4725F"/>
    <w:rsid w:val="00B5041E"/>
    <w:rsid w:val="00B513A5"/>
    <w:rsid w:val="00BA4E0C"/>
    <w:rsid w:val="00DC3701"/>
    <w:rsid w:val="00DC4EDB"/>
    <w:rsid w:val="00DE387D"/>
    <w:rsid w:val="00E563B6"/>
    <w:rsid w:val="00EF4E15"/>
    <w:rsid w:val="00F53C64"/>
    <w:rsid w:val="00F63C1E"/>
    <w:rsid w:val="00F66C0A"/>
    <w:rsid w:val="00FF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A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a"/>
    <w:next w:val="a"/>
    <w:link w:val="Heading1Char"/>
    <w:uiPriority w:val="99"/>
    <w:qFormat/>
    <w:rsid w:val="00B513A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13A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Стиль"/>
    <w:uiPriority w:val="99"/>
    <w:rsid w:val="00B513A5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513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13A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513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2C"/>
    <w:rPr>
      <w:rFonts w:ascii="Times New Roman" w:eastAsia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A355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A2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2</Pages>
  <Words>588</Words>
  <Characters>3355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15</cp:revision>
  <cp:lastPrinted>2014-04-29T06:51:00Z</cp:lastPrinted>
  <dcterms:created xsi:type="dcterms:W3CDTF">2014-04-10T08:32:00Z</dcterms:created>
  <dcterms:modified xsi:type="dcterms:W3CDTF">2014-04-29T06:51:00Z</dcterms:modified>
</cp:coreProperties>
</file>