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35" w:rsidRDefault="00F77635" w:rsidP="00D9488A">
      <w:pPr>
        <w:tabs>
          <w:tab w:val="left" w:pos="7740"/>
        </w:tabs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80pt;margin-top:9pt;width:99pt;height:96pt;z-index:251658240;visibility:visible">
            <v:imagedata r:id="rId7" o:title=""/>
          </v:shape>
        </w:pict>
      </w:r>
      <w:r>
        <w:tab/>
      </w:r>
    </w:p>
    <w:p w:rsidR="00F77635" w:rsidRDefault="00F77635" w:rsidP="00D9488A">
      <w:pPr>
        <w:tabs>
          <w:tab w:val="left" w:pos="7425"/>
        </w:tabs>
      </w:pPr>
      <w:r>
        <w:tab/>
      </w: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</w:pPr>
    </w:p>
    <w:p w:rsidR="00F77635" w:rsidRDefault="00F77635" w:rsidP="00D9488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77635" w:rsidRDefault="00F77635" w:rsidP="00D9488A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 сельсовета</w:t>
      </w:r>
    </w:p>
    <w:p w:rsidR="00F77635" w:rsidRDefault="00F77635" w:rsidP="00D9488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Солнцевского района Курской области</w:t>
      </w:r>
    </w:p>
    <w:p w:rsidR="00F77635" w:rsidRDefault="00F77635" w:rsidP="00D9488A">
      <w:pPr>
        <w:rPr>
          <w:sz w:val="28"/>
          <w:szCs w:val="28"/>
        </w:rPr>
      </w:pPr>
    </w:p>
    <w:p w:rsidR="00F77635" w:rsidRDefault="00F77635" w:rsidP="00D9488A">
      <w:pPr>
        <w:jc w:val="center"/>
        <w:rPr>
          <w:b/>
          <w:spacing w:val="100"/>
          <w:sz w:val="28"/>
          <w:szCs w:val="28"/>
        </w:rPr>
      </w:pPr>
      <w:r>
        <w:rPr>
          <w:b/>
          <w:spacing w:val="100"/>
          <w:sz w:val="28"/>
          <w:szCs w:val="28"/>
        </w:rPr>
        <w:t>ПОСТАНОВЛЕНИЕ</w:t>
      </w:r>
    </w:p>
    <w:p w:rsidR="00F77635" w:rsidRDefault="00F77635" w:rsidP="00D9488A">
      <w:pPr>
        <w:jc w:val="center"/>
        <w:rPr>
          <w:b/>
          <w:spacing w:val="100"/>
          <w:sz w:val="28"/>
          <w:szCs w:val="28"/>
        </w:rPr>
      </w:pPr>
    </w:p>
    <w:p w:rsidR="00F77635" w:rsidRDefault="00F77635" w:rsidP="007B0BB3">
      <w:pPr>
        <w:rPr>
          <w:sz w:val="28"/>
          <w:szCs w:val="28"/>
        </w:rPr>
      </w:pPr>
      <w:r>
        <w:rPr>
          <w:sz w:val="28"/>
          <w:szCs w:val="28"/>
        </w:rPr>
        <w:t xml:space="preserve">22 июля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                    №  77</w:t>
      </w:r>
    </w:p>
    <w:p w:rsidR="00F77635" w:rsidRDefault="00F77635" w:rsidP="007B0BB3">
      <w:pPr>
        <w:rPr>
          <w:sz w:val="28"/>
          <w:szCs w:val="28"/>
        </w:rPr>
      </w:pPr>
    </w:p>
    <w:p w:rsidR="00F77635" w:rsidRDefault="00F77635" w:rsidP="00D9488A">
      <w:pPr>
        <w:ind w:right="3698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Муниципальной программы «Устойчивое развитие территории Шумаковского сельсовета Солнцевского района Курской области на  2014-2017  годы и на период до 2020 года»</w:t>
      </w:r>
    </w:p>
    <w:p w:rsidR="00F77635" w:rsidRDefault="00F77635" w:rsidP="00D9488A">
      <w:pPr>
        <w:rPr>
          <w:sz w:val="28"/>
          <w:szCs w:val="28"/>
        </w:rPr>
      </w:pPr>
    </w:p>
    <w:p w:rsidR="00F77635" w:rsidRDefault="00F77635" w:rsidP="00D9488A">
      <w:pPr>
        <w:rPr>
          <w:sz w:val="28"/>
          <w:szCs w:val="28"/>
        </w:rPr>
      </w:pPr>
    </w:p>
    <w:p w:rsidR="00F77635" w:rsidRPr="00D406EE" w:rsidRDefault="00F77635" w:rsidP="00DC46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Российской Федерацииот 15.07.2013 г.№ 598 «Устойчивое развитие сельских территорий на 2014 -2017 годы и на период до 2020 года»,</w:t>
      </w:r>
      <w:r w:rsidRPr="00356ECD">
        <w:t xml:space="preserve"> </w:t>
      </w:r>
      <w:r>
        <w:rPr>
          <w:sz w:val="28"/>
          <w:szCs w:val="28"/>
        </w:rPr>
        <w:t>П</w:t>
      </w:r>
      <w:r w:rsidRPr="00356EC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356ECD">
        <w:rPr>
          <w:sz w:val="28"/>
          <w:szCs w:val="28"/>
        </w:rPr>
        <w:t xml:space="preserve"> Администрации Курской области от 18.10.2013 г. № 744-па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годы»</w:t>
      </w:r>
      <w:r>
        <w:rPr>
          <w:sz w:val="28"/>
          <w:szCs w:val="28"/>
        </w:rPr>
        <w:t>,</w:t>
      </w:r>
      <w:r w:rsidRPr="00DC4633">
        <w:rPr>
          <w:sz w:val="28"/>
          <w:szCs w:val="28"/>
        </w:rPr>
        <w:t xml:space="preserve"> </w:t>
      </w:r>
      <w:r w:rsidRPr="00D406EE">
        <w:rPr>
          <w:sz w:val="28"/>
          <w:szCs w:val="28"/>
        </w:rPr>
        <w:t>на основании Генерального плана муниципального образования «Шумаковский сельсовет» Солнцевского района Курской области Администрация Шумаковского сельсовета ПОСТАНОВЛЯЕТ:</w:t>
      </w:r>
    </w:p>
    <w:p w:rsidR="00F77635" w:rsidRDefault="00F77635" w:rsidP="00D9488A">
      <w:pPr>
        <w:ind w:firstLine="708"/>
        <w:rPr>
          <w:sz w:val="28"/>
          <w:szCs w:val="28"/>
        </w:rPr>
      </w:pPr>
    </w:p>
    <w:p w:rsidR="00F77635" w:rsidRDefault="00F77635" w:rsidP="00D948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7635" w:rsidRDefault="00F77635" w:rsidP="00D9488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«Устойчивое развитие территории Шумаковского сельсовета Солнцевского района Курской области на 2014 -2017 годы и на период до 2020 года».</w:t>
      </w:r>
    </w:p>
    <w:p w:rsidR="00F77635" w:rsidRDefault="00F77635" w:rsidP="00D9488A">
      <w:pPr>
        <w:ind w:firstLine="708"/>
        <w:rPr>
          <w:sz w:val="28"/>
          <w:szCs w:val="28"/>
        </w:rPr>
      </w:pPr>
    </w:p>
    <w:p w:rsidR="00F77635" w:rsidRPr="00DC4633" w:rsidRDefault="00F77635" w:rsidP="00DC46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C4633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77635" w:rsidRPr="00DC4633" w:rsidRDefault="00F77635" w:rsidP="00DC4633">
      <w:pPr>
        <w:pStyle w:val="ListParagraph"/>
        <w:rPr>
          <w:sz w:val="28"/>
          <w:szCs w:val="28"/>
        </w:rPr>
      </w:pPr>
    </w:p>
    <w:p w:rsidR="00F77635" w:rsidRPr="00DC4633" w:rsidRDefault="00F77635" w:rsidP="00DC4633">
      <w:pPr>
        <w:pStyle w:val="ListParagraph"/>
        <w:ind w:left="1068"/>
        <w:rPr>
          <w:sz w:val="28"/>
          <w:szCs w:val="28"/>
        </w:rPr>
      </w:pPr>
    </w:p>
    <w:p w:rsidR="00F77635" w:rsidRDefault="00F77635" w:rsidP="002E65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F77635" w:rsidRDefault="00F77635" w:rsidP="00D9488A">
      <w:pPr>
        <w:rPr>
          <w:sz w:val="28"/>
          <w:szCs w:val="28"/>
        </w:rPr>
      </w:pPr>
    </w:p>
    <w:p w:rsidR="00F77635" w:rsidRDefault="00F77635" w:rsidP="00D9488A">
      <w:pPr>
        <w:rPr>
          <w:sz w:val="28"/>
          <w:szCs w:val="28"/>
        </w:rPr>
      </w:pPr>
    </w:p>
    <w:p w:rsidR="00F77635" w:rsidRDefault="00F77635" w:rsidP="00D9488A">
      <w:pPr>
        <w:tabs>
          <w:tab w:val="left" w:pos="7350"/>
        </w:tabs>
        <w:ind w:firstLine="708"/>
      </w:pPr>
      <w:r>
        <w:rPr>
          <w:sz w:val="28"/>
          <w:szCs w:val="28"/>
        </w:rPr>
        <w:t xml:space="preserve">Глава Шумаковского сельсовета </w:t>
      </w:r>
      <w:r>
        <w:rPr>
          <w:sz w:val="28"/>
          <w:szCs w:val="28"/>
        </w:rPr>
        <w:tab/>
        <w:t>А.В.Борисов</w:t>
      </w:r>
    </w:p>
    <w:p w:rsidR="00F77635" w:rsidRDefault="00F77635" w:rsidP="00D9488A"/>
    <w:p w:rsidR="00F77635" w:rsidRDefault="00F77635" w:rsidP="001F2056">
      <w:pPr>
        <w:jc w:val="right"/>
        <w:rPr>
          <w:sz w:val="28"/>
        </w:rPr>
      </w:pPr>
      <w:r>
        <w:rPr>
          <w:sz w:val="28"/>
        </w:rPr>
        <w:t xml:space="preserve">                                    </w:t>
      </w: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Утверждена </w:t>
      </w: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>Постановлением Администрации</w:t>
      </w: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Шумаковского сельсовета</w:t>
      </w:r>
    </w:p>
    <w:p w:rsidR="00F77635" w:rsidRDefault="00F77635" w:rsidP="001F2056">
      <w:pPr>
        <w:jc w:val="right"/>
        <w:rPr>
          <w:rFonts w:ascii="Arial Black" w:hAnsi="Arial Black"/>
          <w:b/>
          <w:sz w:val="28"/>
        </w:rPr>
      </w:pPr>
      <w:r>
        <w:rPr>
          <w:rFonts w:ascii="Arial Black" w:hAnsi="Arial Black"/>
          <w:b/>
          <w:sz w:val="28"/>
        </w:rPr>
        <w:t xml:space="preserve"> № 77 от 22 июля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Arial Black" w:hAnsi="Arial Black"/>
            <w:b/>
            <w:sz w:val="28"/>
          </w:rPr>
          <w:t>2014 г</w:t>
        </w:r>
      </w:smartTag>
      <w:r>
        <w:rPr>
          <w:rFonts w:ascii="Arial Black" w:hAnsi="Arial Black"/>
          <w:b/>
          <w:sz w:val="28"/>
        </w:rPr>
        <w:t>.</w:t>
      </w: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Pr="00892EEF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Pr="00F57C43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b/>
          <w:sz w:val="16"/>
        </w:rPr>
      </w:pPr>
    </w:p>
    <w:p w:rsidR="00F77635" w:rsidRPr="001F2056" w:rsidRDefault="00F77635" w:rsidP="001F2056">
      <w:pPr>
        <w:pStyle w:val="BodyText"/>
        <w:rPr>
          <w:rFonts w:ascii="Times New Roman" w:hAnsi="Times New Roman"/>
          <w:sz w:val="32"/>
          <w:szCs w:val="32"/>
        </w:rPr>
      </w:pPr>
      <w:r>
        <w:t xml:space="preserve">МУНИЦИПАЛЬНАЯ ПРОГРАММА </w:t>
      </w:r>
      <w:r>
        <w:br/>
      </w:r>
      <w:r w:rsidRPr="001F2056">
        <w:rPr>
          <w:rFonts w:ascii="Times New Roman" w:hAnsi="Times New Roman"/>
          <w:sz w:val="32"/>
          <w:szCs w:val="32"/>
        </w:rPr>
        <w:t>«УСТОЙЧИВОЕ РАЗВИТИЕ ТЕРРИТОРИИ Шумаковского сельсовета Солнцевского района</w:t>
      </w:r>
    </w:p>
    <w:p w:rsidR="00F77635" w:rsidRPr="001F2056" w:rsidRDefault="00F77635" w:rsidP="001F2056">
      <w:pPr>
        <w:pStyle w:val="BodyText"/>
        <w:rPr>
          <w:rFonts w:ascii="Times New Roman" w:hAnsi="Times New Roman"/>
          <w:sz w:val="32"/>
          <w:szCs w:val="32"/>
        </w:rPr>
      </w:pPr>
      <w:r w:rsidRPr="001F2056">
        <w:rPr>
          <w:rFonts w:ascii="Times New Roman" w:hAnsi="Times New Roman"/>
          <w:sz w:val="32"/>
          <w:szCs w:val="32"/>
        </w:rPr>
        <w:t>Курской области</w:t>
      </w:r>
    </w:p>
    <w:p w:rsidR="00F77635" w:rsidRPr="001F2056" w:rsidRDefault="00F77635" w:rsidP="001F2056">
      <w:pPr>
        <w:pStyle w:val="BodyText"/>
        <w:rPr>
          <w:rFonts w:ascii="Times New Roman" w:hAnsi="Times New Roman"/>
          <w:sz w:val="32"/>
          <w:szCs w:val="32"/>
        </w:rPr>
      </w:pPr>
      <w:r w:rsidRPr="001F2056">
        <w:rPr>
          <w:rFonts w:ascii="Times New Roman" w:hAnsi="Times New Roman"/>
          <w:sz w:val="32"/>
          <w:szCs w:val="32"/>
        </w:rPr>
        <w:t>НА 2014-2017 ГОДЫ И НА ПЕРИОД ДО 2020 ГОДА»</w:t>
      </w:r>
    </w:p>
    <w:p w:rsidR="00F77635" w:rsidRPr="001F2056" w:rsidRDefault="00F77635" w:rsidP="001F2056">
      <w:pPr>
        <w:jc w:val="center"/>
        <w:rPr>
          <w:b/>
          <w:sz w:val="32"/>
          <w:szCs w:val="32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sz w:val="28"/>
        </w:rPr>
      </w:pPr>
    </w:p>
    <w:p w:rsidR="00F77635" w:rsidRDefault="00F77635" w:rsidP="001F2056">
      <w:pPr>
        <w:jc w:val="center"/>
        <w:rPr>
          <w:b/>
          <w:sz w:val="28"/>
        </w:rPr>
      </w:pPr>
      <w:r>
        <w:rPr>
          <w:b/>
          <w:sz w:val="28"/>
        </w:rPr>
        <w:t>ПАСПОРТ</w:t>
      </w:r>
    </w:p>
    <w:p w:rsidR="00F77635" w:rsidRDefault="00F77635" w:rsidP="001F2056">
      <w:pPr>
        <w:jc w:val="center"/>
        <w:rPr>
          <w:b/>
          <w:sz w:val="28"/>
        </w:rPr>
      </w:pPr>
      <w:r>
        <w:rPr>
          <w:b/>
          <w:sz w:val="28"/>
        </w:rPr>
        <w:t xml:space="preserve">муниципальной программы </w:t>
      </w:r>
      <w:r>
        <w:rPr>
          <w:b/>
          <w:sz w:val="28"/>
        </w:rPr>
        <w:br/>
        <w:t>«Устойчивое развитие территории Шумаковского сельсовета</w:t>
      </w:r>
    </w:p>
    <w:p w:rsidR="00F77635" w:rsidRDefault="00F77635" w:rsidP="001F2056">
      <w:pPr>
        <w:jc w:val="center"/>
        <w:rPr>
          <w:b/>
          <w:sz w:val="28"/>
        </w:rPr>
      </w:pPr>
      <w:r>
        <w:rPr>
          <w:b/>
          <w:sz w:val="28"/>
        </w:rPr>
        <w:t xml:space="preserve">Солнцевского района Курской области </w:t>
      </w:r>
    </w:p>
    <w:p w:rsidR="00F77635" w:rsidRDefault="00F77635" w:rsidP="001F2056">
      <w:pPr>
        <w:jc w:val="center"/>
        <w:rPr>
          <w:b/>
        </w:rPr>
      </w:pPr>
      <w:r>
        <w:rPr>
          <w:b/>
          <w:sz w:val="28"/>
        </w:rPr>
        <w:t>на 2014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Pr="006605B0">
        <w:rPr>
          <w:b/>
          <w:sz w:val="28"/>
        </w:rPr>
        <w:t xml:space="preserve"> </w:t>
      </w:r>
      <w:r>
        <w:rPr>
          <w:b/>
          <w:sz w:val="28"/>
        </w:rPr>
        <w:t>2017 годы и на период до 2020 года»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F77635" w:rsidTr="009E781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pPr>
              <w:pStyle w:val="Footer"/>
              <w:tabs>
                <w:tab w:val="clear" w:pos="4677"/>
                <w:tab w:val="clear" w:pos="9355"/>
              </w:tabs>
            </w:pPr>
            <w:r>
              <w:t>Наименование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384" w:hanging="360"/>
            </w:pPr>
            <w:r>
              <w:t>-    муниципальная программа «Устойчивое развитие территории Шумаковского  сельсовета Солнцевского района Курской области на 2014 – 2017 годы и на период до 2020 года»</w:t>
            </w:r>
          </w:p>
        </w:tc>
      </w:tr>
      <w:tr w:rsidR="00F77635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r>
              <w:t>Основание для разработки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384" w:hanging="359"/>
            </w:pPr>
            <w:r>
              <w:t>-    постановление Правительства Российской Федерации от 15.07.2013  № 598  «О федеральной целевой программе «Устойчивое развитие сельских территорий на 2014-2017 годы и на период до 2020 года»;</w:t>
            </w:r>
          </w:p>
          <w:p w:rsidR="00F77635" w:rsidRDefault="00F77635" w:rsidP="009E781B">
            <w:pPr>
              <w:ind w:left="384" w:hanging="359"/>
            </w:pPr>
            <w:r>
              <w:t xml:space="preserve">      постановление Администрации Курской области от 18.10.2013 г. № 744-па</w:t>
            </w:r>
            <w:r w:rsidRPr="00D279A4">
              <w:t xml:space="preserve"> «Об утверждении государственной программы Курской области «Развитие сельского хозяйства и регулирование рынков сельскохозяйственной продукции, сырья и продовольствия в Курской области на 2014-2020 годы</w:t>
            </w:r>
            <w:r>
              <w:t>»</w:t>
            </w:r>
          </w:p>
        </w:tc>
      </w:tr>
      <w:tr w:rsidR="00F77635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r>
              <w:t>Муниципальный заказчик-координатор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383" w:hanging="383"/>
            </w:pPr>
            <w:r>
              <w:t xml:space="preserve">-     администрация Шумаковского сельсовета Солнцевского района Курской области </w:t>
            </w:r>
          </w:p>
        </w:tc>
      </w:tr>
      <w:tr w:rsidR="00F77635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r>
              <w:t>Разработчик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383" w:hanging="383"/>
            </w:pPr>
            <w:r>
              <w:t>-    администрация Шумаковского сельсовета Солнцевского района Курской области</w:t>
            </w:r>
          </w:p>
        </w:tc>
      </w:tr>
      <w:tr w:rsidR="00F77635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both"/>
            </w:pPr>
            <w: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7635" w:rsidRPr="00D279A4" w:rsidRDefault="00F77635" w:rsidP="009E781B">
            <w:pPr>
              <w:jc w:val="both"/>
            </w:pPr>
            <w:r>
              <w:t xml:space="preserve">      Основные цели Программы:</w:t>
            </w:r>
            <w:r w:rsidRPr="00D279A4">
              <w:t xml:space="preserve"> </w:t>
            </w:r>
          </w:p>
          <w:p w:rsidR="00F77635" w:rsidRPr="00D279A4" w:rsidRDefault="00F77635" w:rsidP="009E781B">
            <w:pPr>
              <w:jc w:val="both"/>
            </w:pPr>
            <w:r>
              <w:t xml:space="preserve">-  </w:t>
            </w:r>
            <w:r w:rsidRPr="00D279A4">
              <w:t xml:space="preserve">создание комфортных условий жизнедеятельности </w:t>
            </w:r>
            <w:r>
              <w:t>на территории Шумаковского  сельсовета</w:t>
            </w:r>
            <w:r w:rsidRPr="00D279A4">
              <w:t>;</w:t>
            </w:r>
          </w:p>
          <w:p w:rsidR="00F77635" w:rsidRPr="00D279A4" w:rsidRDefault="00F77635" w:rsidP="009E781B">
            <w:pPr>
              <w:jc w:val="both"/>
            </w:pPr>
            <w:r>
              <w:t xml:space="preserve">-   </w:t>
            </w:r>
            <w:r w:rsidRPr="00D279A4">
              <w:t xml:space="preserve">стимулирование инвестиционной активности в агропромышленном комплексе путем создания благоприятных инфраструктурных условий </w:t>
            </w:r>
            <w:r>
              <w:t>на территории Шумаковского сельсовета</w:t>
            </w:r>
          </w:p>
          <w:p w:rsidR="00F77635" w:rsidRDefault="00F77635" w:rsidP="009E781B">
            <w:pPr>
              <w:jc w:val="both"/>
            </w:pPr>
          </w:p>
          <w:p w:rsidR="00F77635" w:rsidRDefault="00F77635" w:rsidP="009E781B">
            <w:pPr>
              <w:jc w:val="both"/>
            </w:pPr>
            <w:r>
              <w:t xml:space="preserve">      Основными задачами Программы являются:</w:t>
            </w:r>
            <w:r w:rsidRPr="0013359D">
              <w:rPr>
                <w:sz w:val="28"/>
                <w:szCs w:val="28"/>
              </w:rPr>
              <w:t xml:space="preserve"> </w:t>
            </w:r>
          </w:p>
          <w:p w:rsidR="00F77635" w:rsidRDefault="00F77635" w:rsidP="001F2056">
            <w:pPr>
              <w:numPr>
                <w:ilvl w:val="0"/>
                <w:numId w:val="5"/>
              </w:numPr>
              <w:jc w:val="both"/>
            </w:pPr>
            <w:r>
              <w:t xml:space="preserve">удовлетворение потребностей населения, в том числе молодых семей и молодых специалистов, в благоустроенном жилье; </w:t>
            </w:r>
          </w:p>
          <w:p w:rsidR="00F77635" w:rsidRDefault="00F77635" w:rsidP="001F2056">
            <w:pPr>
              <w:numPr>
                <w:ilvl w:val="0"/>
                <w:numId w:val="5"/>
              </w:numPr>
              <w:jc w:val="both"/>
            </w:pPr>
            <w:r>
              <w:t xml:space="preserve">повышение уровня комплексного обустройства населенных пунктов Шумаковского сельсовета объектами социальной и инженерной инфраструктуры </w:t>
            </w:r>
          </w:p>
          <w:p w:rsidR="00F77635" w:rsidRDefault="00F77635" w:rsidP="009E781B">
            <w:pPr>
              <w:jc w:val="both"/>
            </w:pPr>
          </w:p>
        </w:tc>
      </w:tr>
      <w:tr w:rsidR="00F77635" w:rsidTr="009E781B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pPr>
              <w:pStyle w:val="Footer"/>
              <w:tabs>
                <w:tab w:val="clear" w:pos="4677"/>
                <w:tab w:val="clear" w:pos="9355"/>
              </w:tabs>
            </w:pPr>
            <w:r>
              <w:t>Важнейшие целевые индикаторы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970C7A" w:rsidRDefault="00F77635" w:rsidP="009E781B">
            <w:pPr>
              <w:jc w:val="both"/>
            </w:pPr>
            <w:r>
              <w:t xml:space="preserve">-  </w:t>
            </w:r>
            <w:r w:rsidRPr="00970C7A">
              <w:t>ввод (приобретение)</w:t>
            </w:r>
            <w:r>
              <w:t>216</w:t>
            </w:r>
            <w:r w:rsidRPr="00970C7A">
              <w:t xml:space="preserve">кв. метров жилья для граждан, проживающих в сельской местности, в том числе </w:t>
            </w:r>
            <w:smartTag w:uri="urn:schemas-microsoft-com:office:smarttags" w:element="metricconverter">
              <w:smartTagPr>
                <w:attr w:name="ProductID" w:val="216. кв. метров"/>
              </w:smartTagPr>
              <w:r>
                <w:t>216</w:t>
              </w:r>
              <w:r w:rsidRPr="00970C7A">
                <w:t>. кв. метров</w:t>
              </w:r>
            </w:smartTag>
            <w:r w:rsidRPr="00970C7A">
              <w:t xml:space="preserve"> для молодых семей и молодых специалистов</w:t>
            </w:r>
            <w:r>
              <w:t xml:space="preserve"> Шумаковского сельсовета</w:t>
            </w:r>
            <w:r w:rsidRPr="00970C7A">
              <w:t>;</w:t>
            </w:r>
          </w:p>
          <w:p w:rsidR="00F77635" w:rsidRDefault="00F77635" w:rsidP="009E781B">
            <w:pPr>
              <w:jc w:val="both"/>
            </w:pPr>
            <w:r>
              <w:t xml:space="preserve">-    </w:t>
            </w:r>
            <w:r w:rsidRPr="00464335">
              <w:t xml:space="preserve">ввод в действие </w:t>
            </w:r>
            <w:smartTag w:uri="urn:schemas-microsoft-com:office:smarttags" w:element="metricconverter">
              <w:smartTagPr>
                <w:attr w:name="ProductID" w:val="18 км"/>
              </w:smartTagPr>
              <w:r>
                <w:t>18</w:t>
              </w:r>
              <w:r w:rsidRPr="00464335">
                <w:t xml:space="preserve"> км</w:t>
              </w:r>
            </w:smartTag>
            <w:r w:rsidRPr="00464335">
              <w:t xml:space="preserve"> распределительных газовых сетей;</w:t>
            </w:r>
          </w:p>
          <w:p w:rsidR="00F77635" w:rsidRPr="00970C7A" w:rsidRDefault="00F77635" w:rsidP="009E781B">
            <w:pPr>
              <w:jc w:val="both"/>
            </w:pPr>
            <w:r>
              <w:t xml:space="preserve">-   </w:t>
            </w:r>
            <w:r w:rsidRPr="00970C7A">
              <w:t xml:space="preserve">повышение уровня газификации домов (квартир) сетевым газом в </w:t>
            </w:r>
            <w:r>
              <w:t>Шумаковском сельсовете</w:t>
            </w:r>
            <w:r w:rsidRPr="00970C7A">
              <w:t xml:space="preserve"> до </w:t>
            </w:r>
            <w:r>
              <w:t>95</w:t>
            </w:r>
            <w:r w:rsidRPr="00970C7A">
              <w:t>%;</w:t>
            </w:r>
          </w:p>
          <w:p w:rsidR="00F77635" w:rsidRPr="00970C7A" w:rsidRDefault="00F77635" w:rsidP="009E781B">
            <w:pPr>
              <w:jc w:val="both"/>
            </w:pPr>
            <w:r w:rsidRPr="00970C7A">
              <w:t xml:space="preserve">ввод в действие </w:t>
            </w:r>
            <w:smartTag w:uri="urn:schemas-microsoft-com:office:smarttags" w:element="metricconverter">
              <w:smartTagPr>
                <w:attr w:name="ProductID" w:val="11 км"/>
              </w:smartTagPr>
              <w:r>
                <w:t>11</w:t>
              </w:r>
              <w:r w:rsidRPr="00970C7A">
                <w:t xml:space="preserve"> км</w:t>
              </w:r>
            </w:smartTag>
            <w:r w:rsidRPr="00970C7A">
              <w:t xml:space="preserve"> локальных водопроводов в </w:t>
            </w:r>
            <w:r>
              <w:t>Шумаковском сельсовете</w:t>
            </w:r>
            <w:r w:rsidRPr="00970C7A">
              <w:t>;</w:t>
            </w:r>
          </w:p>
          <w:p w:rsidR="00F77635" w:rsidRPr="00970C7A" w:rsidRDefault="00F77635" w:rsidP="009E781B">
            <w:pPr>
              <w:jc w:val="both"/>
            </w:pPr>
            <w:r w:rsidRPr="00970C7A">
              <w:t xml:space="preserve">повышение </w:t>
            </w:r>
            <w:r>
              <w:t xml:space="preserve">уровня обеспеченности населения Шумаковского сельсовета </w:t>
            </w:r>
            <w:r w:rsidRPr="00970C7A">
              <w:t xml:space="preserve">питьевой водой до </w:t>
            </w:r>
            <w:r>
              <w:t>93</w:t>
            </w:r>
            <w:r w:rsidRPr="00970C7A">
              <w:t>%;</w:t>
            </w:r>
          </w:p>
          <w:p w:rsidR="00F77635" w:rsidRDefault="00F77635" w:rsidP="009E781B">
            <w:pPr>
              <w:jc w:val="both"/>
            </w:pPr>
          </w:p>
        </w:tc>
      </w:tr>
      <w:tr w:rsidR="00F77635" w:rsidTr="009E781B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F77635" w:rsidRDefault="00F77635" w:rsidP="009E781B">
            <w: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77635" w:rsidRDefault="00F77635" w:rsidP="009E781B">
            <w:r>
              <w:t>2014-2020 годы</w:t>
            </w:r>
          </w:p>
          <w:p w:rsidR="00F77635" w:rsidRDefault="00F77635" w:rsidP="009E781B">
            <w:r>
              <w:rPr>
                <w:lang w:val="en-US"/>
              </w:rPr>
              <w:t>I</w:t>
            </w:r>
            <w:r>
              <w:t xml:space="preserve"> этап – 2014-2017 годы;</w:t>
            </w:r>
          </w:p>
          <w:p w:rsidR="00F77635" w:rsidRDefault="00F77635" w:rsidP="009E781B">
            <w:r>
              <w:rPr>
                <w:lang w:val="en-US"/>
              </w:rPr>
              <w:t>II</w:t>
            </w:r>
            <w:r>
              <w:t xml:space="preserve"> этап – 2018-2020 годы.</w:t>
            </w:r>
          </w:p>
        </w:tc>
      </w:tr>
      <w:tr w:rsidR="00F77635" w:rsidTr="009E781B">
        <w:trPr>
          <w:trHeight w:val="1935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F77635" w:rsidRDefault="00F77635" w:rsidP="009E781B">
            <w:r>
              <w:t>Объемы и источники финансирования Программы</w:t>
            </w:r>
          </w:p>
          <w:p w:rsidR="00F77635" w:rsidRDefault="00F77635" w:rsidP="009E781B"/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объем финансирования Программы составляет 35809,5. рублей, в том числе:</w:t>
            </w:r>
          </w:p>
          <w:p w:rsidR="00F77635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федерального бюджета – 9502,81тыс.рублей;</w:t>
            </w:r>
          </w:p>
          <w:p w:rsidR="00F77635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средства бюджета Курской области – 23306,4тыс. рублей;</w:t>
            </w:r>
          </w:p>
          <w:p w:rsidR="00F77635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средства местного бюджетов  - </w:t>
            </w:r>
            <w:r w:rsidRPr="000C28A1">
              <w:rPr>
                <w:rFonts w:ascii="Times New Roman" w:hAnsi="Times New Roman" w:cs="Times New Roman"/>
                <w:sz w:val="22"/>
                <w:szCs w:val="22"/>
              </w:rPr>
              <w:t>3000,29тыс</w:t>
            </w:r>
            <w:r>
              <w:rPr>
                <w:rFonts w:ascii="Times New Roman" w:hAnsi="Times New Roman"/>
                <w:sz w:val="24"/>
              </w:rPr>
              <w:t>. рублей;</w:t>
            </w:r>
          </w:p>
          <w:p w:rsidR="00F77635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</w:tr>
      <w:tr w:rsidR="00F77635" w:rsidTr="009E781B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F77635" w:rsidRPr="00D95FC3" w:rsidRDefault="00F77635" w:rsidP="009E781B">
            <w:r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77635" w:rsidRPr="00BF727F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улучшить жилищные условия около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BF727F">
              <w:rPr>
                <w:rFonts w:ascii="Times New Roman" w:hAnsi="Times New Roman"/>
                <w:sz w:val="24"/>
              </w:rPr>
              <w:t xml:space="preserve"> семей;</w:t>
            </w:r>
          </w:p>
          <w:p w:rsidR="00F77635" w:rsidRPr="00BF727F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>улучшить доступ населения к услугам учреждений культурно-досугового типа;</w:t>
            </w:r>
          </w:p>
          <w:p w:rsidR="00F77635" w:rsidRPr="00BF727F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повысить уровень инженерного обустройства </w:t>
            </w:r>
            <w:r>
              <w:rPr>
                <w:rFonts w:ascii="Times New Roman" w:hAnsi="Times New Roman"/>
                <w:sz w:val="24"/>
              </w:rPr>
              <w:t xml:space="preserve">Шумаковского </w:t>
            </w:r>
            <w:r w:rsidRPr="00BF727F">
              <w:rPr>
                <w:rFonts w:ascii="Times New Roman" w:hAnsi="Times New Roman"/>
                <w:sz w:val="24"/>
              </w:rPr>
              <w:t xml:space="preserve"> сельсовета: газом – до </w:t>
            </w:r>
            <w:r>
              <w:rPr>
                <w:rFonts w:ascii="Times New Roman" w:hAnsi="Times New Roman"/>
                <w:sz w:val="24"/>
              </w:rPr>
              <w:t>95</w:t>
            </w:r>
            <w:r w:rsidRPr="00BF727F">
              <w:rPr>
                <w:rFonts w:ascii="Times New Roman" w:hAnsi="Times New Roman"/>
                <w:sz w:val="24"/>
              </w:rPr>
              <w:t xml:space="preserve"> %, водой – до </w:t>
            </w:r>
            <w:r>
              <w:rPr>
                <w:rFonts w:ascii="Times New Roman" w:hAnsi="Times New Roman"/>
                <w:sz w:val="24"/>
              </w:rPr>
              <w:t>93</w:t>
            </w:r>
            <w:r w:rsidRPr="00BF727F">
              <w:rPr>
                <w:rFonts w:ascii="Times New Roman" w:hAnsi="Times New Roman"/>
                <w:sz w:val="24"/>
              </w:rPr>
              <w:t xml:space="preserve"> %;</w:t>
            </w:r>
          </w:p>
          <w:p w:rsidR="00F77635" w:rsidRPr="00BF727F" w:rsidRDefault="00F77635" w:rsidP="009E781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BF727F">
              <w:rPr>
                <w:rFonts w:ascii="Times New Roman" w:hAnsi="Times New Roman"/>
                <w:sz w:val="24"/>
              </w:rPr>
              <w:t xml:space="preserve">охватить 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  <w:r w:rsidRPr="00BF727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населенных пункта </w:t>
            </w:r>
            <w:r w:rsidRPr="00BF727F">
              <w:rPr>
                <w:rFonts w:ascii="Times New Roman" w:hAnsi="Times New Roman"/>
                <w:sz w:val="24"/>
              </w:rPr>
              <w:t xml:space="preserve"> комплексной компактной </w:t>
            </w:r>
            <w:r>
              <w:rPr>
                <w:rFonts w:ascii="Times New Roman" w:hAnsi="Times New Roman"/>
                <w:sz w:val="24"/>
              </w:rPr>
              <w:t>застройкой</w:t>
            </w:r>
          </w:p>
          <w:p w:rsidR="00F77635" w:rsidRDefault="00F77635" w:rsidP="009E781B"/>
        </w:tc>
      </w:tr>
    </w:tbl>
    <w:p w:rsidR="00F77635" w:rsidRPr="002E60CA" w:rsidRDefault="00F77635" w:rsidP="001F2056"/>
    <w:p w:rsidR="00F77635" w:rsidRPr="005A13B3" w:rsidRDefault="00F77635" w:rsidP="001F2056">
      <w:pPr>
        <w:pStyle w:val="Heading3"/>
        <w:numPr>
          <w:ilvl w:val="0"/>
          <w:numId w:val="4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t>Характеристика проблемы</w:t>
      </w:r>
    </w:p>
    <w:p w:rsidR="00F77635" w:rsidRPr="005A13B3" w:rsidRDefault="00F77635" w:rsidP="001F2056">
      <w:pPr>
        <w:rPr>
          <w:sz w:val="26"/>
          <w:szCs w:val="26"/>
        </w:rPr>
      </w:pPr>
    </w:p>
    <w:p w:rsidR="00F77635" w:rsidRPr="005A13B3" w:rsidRDefault="00F77635" w:rsidP="001F2056">
      <w:pPr>
        <w:numPr>
          <w:ilvl w:val="1"/>
          <w:numId w:val="4"/>
        </w:numPr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 xml:space="preserve"> Общие сведения о социально-экономическом развитии </w:t>
      </w:r>
      <w:r>
        <w:rPr>
          <w:b/>
          <w:i/>
          <w:sz w:val="26"/>
          <w:szCs w:val="26"/>
        </w:rPr>
        <w:t xml:space="preserve"> Шумаковского сельсовета Солнцевского</w:t>
      </w:r>
      <w:r w:rsidRPr="005A13B3">
        <w:rPr>
          <w:b/>
          <w:i/>
          <w:sz w:val="26"/>
          <w:szCs w:val="26"/>
        </w:rPr>
        <w:t xml:space="preserve"> района Курской области</w:t>
      </w:r>
    </w:p>
    <w:p w:rsidR="00F77635" w:rsidRPr="005A13B3" w:rsidRDefault="00F77635" w:rsidP="001F2056">
      <w:pPr>
        <w:tabs>
          <w:tab w:val="num" w:pos="0"/>
        </w:tabs>
        <w:ind w:firstLine="360"/>
        <w:jc w:val="center"/>
        <w:rPr>
          <w:sz w:val="26"/>
          <w:szCs w:val="26"/>
        </w:rPr>
      </w:pPr>
    </w:p>
    <w:p w:rsidR="00F77635" w:rsidRPr="005A13B3" w:rsidRDefault="00F77635" w:rsidP="001F2056">
      <w:pPr>
        <w:tabs>
          <w:tab w:val="num" w:pos="0"/>
        </w:tabs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</w:t>
      </w:r>
      <w:r>
        <w:rPr>
          <w:sz w:val="26"/>
          <w:szCs w:val="26"/>
        </w:rPr>
        <w:t>территории Шумаковского</w:t>
      </w:r>
      <w:r w:rsidRPr="005A13B3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>Солнцевского</w:t>
      </w:r>
      <w:r w:rsidRPr="005A13B3">
        <w:rPr>
          <w:sz w:val="26"/>
          <w:szCs w:val="26"/>
        </w:rPr>
        <w:t xml:space="preserve"> района (далее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Шумаковский </w:t>
      </w:r>
      <w:r w:rsidRPr="005A13B3">
        <w:rPr>
          <w:sz w:val="26"/>
          <w:szCs w:val="26"/>
        </w:rPr>
        <w:t xml:space="preserve">сельсовет) </w:t>
      </w:r>
      <w:r>
        <w:rPr>
          <w:sz w:val="26"/>
          <w:szCs w:val="26"/>
        </w:rPr>
        <w:t xml:space="preserve">располагается 18 </w:t>
      </w:r>
      <w:r w:rsidRPr="005A13B3">
        <w:rPr>
          <w:sz w:val="26"/>
          <w:szCs w:val="26"/>
        </w:rPr>
        <w:t xml:space="preserve">сельских </w:t>
      </w:r>
      <w:r>
        <w:rPr>
          <w:sz w:val="26"/>
          <w:szCs w:val="26"/>
        </w:rPr>
        <w:t>населенных пунктов</w:t>
      </w:r>
      <w:r w:rsidRPr="005A13B3">
        <w:rPr>
          <w:sz w:val="26"/>
          <w:szCs w:val="26"/>
        </w:rPr>
        <w:t xml:space="preserve">. 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Общая площадь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составляет 0,146тыс.</w:t>
      </w:r>
      <w:r w:rsidRPr="005A13B3">
        <w:rPr>
          <w:sz w:val="26"/>
          <w:szCs w:val="26"/>
        </w:rPr>
        <w:t xml:space="preserve"> кв. км, в том числе земель сельскохозяйственного назначе</w:t>
      </w:r>
      <w:r>
        <w:rPr>
          <w:sz w:val="26"/>
          <w:szCs w:val="26"/>
        </w:rPr>
        <w:t>ния 11878га</w:t>
      </w:r>
      <w:r w:rsidRPr="005A13B3">
        <w:rPr>
          <w:sz w:val="26"/>
          <w:szCs w:val="26"/>
        </w:rPr>
        <w:t>.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Характеристика землепользования на </w:t>
      </w:r>
      <w:r>
        <w:rPr>
          <w:sz w:val="26"/>
          <w:szCs w:val="26"/>
        </w:rPr>
        <w:t xml:space="preserve">территории Шумаковского </w:t>
      </w:r>
      <w:r w:rsidRPr="005A13B3">
        <w:rPr>
          <w:sz w:val="26"/>
          <w:szCs w:val="26"/>
        </w:rPr>
        <w:t xml:space="preserve"> сельсовета приведена в таблице 1. </w:t>
      </w: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 w:rsidRPr="00AE12F3">
        <w:rPr>
          <w:sz w:val="28"/>
          <w:szCs w:val="28"/>
        </w:rPr>
        <w:t xml:space="preserve">                                          </w:t>
      </w:r>
      <w:r w:rsidRPr="005A13B3">
        <w:rPr>
          <w:i/>
          <w:sz w:val="28"/>
          <w:szCs w:val="28"/>
        </w:rPr>
        <w:t>Таблица 1</w:t>
      </w:r>
    </w:p>
    <w:p w:rsidR="00F77635" w:rsidRDefault="00F77635" w:rsidP="001F2056">
      <w:pPr>
        <w:pStyle w:val="Heading5"/>
      </w:pPr>
      <w:r>
        <w:t>Характеристика</w:t>
      </w:r>
      <w:r>
        <w:rPr>
          <w:noProof w:val="0"/>
        </w:rPr>
        <w:t xml:space="preserve"> </w:t>
      </w:r>
      <w:r>
        <w:t xml:space="preserve">землепользования </w:t>
      </w:r>
      <w:r>
        <w:rPr>
          <w:noProof w:val="0"/>
        </w:rPr>
        <w:t xml:space="preserve">на </w:t>
      </w:r>
      <w:r>
        <w:t xml:space="preserve">территории </w:t>
      </w:r>
    </w:p>
    <w:p w:rsidR="00F77635" w:rsidRDefault="00F77635" w:rsidP="001F2056">
      <w:pPr>
        <w:tabs>
          <w:tab w:val="num" w:pos="0"/>
        </w:tabs>
        <w:ind w:firstLine="360"/>
        <w:jc w:val="center"/>
        <w:rPr>
          <w:b/>
          <w:noProof/>
          <w:sz w:val="28"/>
        </w:rPr>
      </w:pPr>
      <w:r>
        <w:rPr>
          <w:b/>
          <w:noProof/>
          <w:sz w:val="28"/>
        </w:rPr>
        <w:t>Муниципального района по состоянию на 01.01.2013г.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5160"/>
        <w:gridCol w:w="960"/>
        <w:gridCol w:w="1080"/>
        <w:gridCol w:w="1680"/>
      </w:tblGrid>
      <w:tr w:rsidR="00F77635" w:rsidTr="009E781B">
        <w:trPr>
          <w:trHeight w:val="247"/>
        </w:trPr>
        <w:tc>
          <w:tcPr>
            <w:tcW w:w="64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96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80" w:type="dxa"/>
            <w:tcBorders>
              <w:top w:val="single" w:sz="2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680" w:type="dxa"/>
            <w:tcBorders>
              <w:top w:val="single" w:sz="2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территории Шумаковского сельсовета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кв.км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леса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C452CF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кв.к</w:t>
            </w:r>
            <w:r>
              <w:rPr>
                <w:sz w:val="24"/>
              </w:rPr>
              <w:t>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водоемы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7F0622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  <w:highlight w:val="yellow"/>
              </w:rPr>
            </w:pPr>
            <w:r w:rsidRPr="00782563">
              <w:rPr>
                <w:sz w:val="24"/>
              </w:rPr>
              <w:t>кв.км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застройку 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населенных пунктов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земель, отведенные под  застройку 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сооружений производственного назначения и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инженерных коммуникаций (дороги, ЛЭП,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газопроводы, сооружения связи и т.п.)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площади земель сельскохозяйственного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назначения - всего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11,878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38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в том числе используемые под посевы </w:t>
            </w:r>
          </w:p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сельскохозяйственных культур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138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сельскохозяйственных предприятий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крестьянских (фермерских) хозяйств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имеют в наличие земель сельхоз. назначения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в них среднегодовая численность работающих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cantSplit/>
          <w:trHeight w:val="247"/>
        </w:trPr>
        <w:tc>
          <w:tcPr>
            <w:tcW w:w="645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- получаемый среднегодовой удельный доход</w:t>
            </w:r>
          </w:p>
        </w:tc>
        <w:tc>
          <w:tcPr>
            <w:tcW w:w="9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(семей)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783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313,2</w:t>
            </w:r>
          </w:p>
        </w:tc>
        <w:tc>
          <w:tcPr>
            <w:tcW w:w="168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F77635" w:rsidTr="009E781B">
        <w:trPr>
          <w:trHeight w:val="247"/>
        </w:trPr>
        <w:tc>
          <w:tcPr>
            <w:tcW w:w="64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1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right="-108" w:firstLine="0"/>
              <w:jc w:val="left"/>
              <w:rPr>
                <w:sz w:val="24"/>
              </w:rPr>
            </w:pPr>
            <w:r>
              <w:rPr>
                <w:sz w:val="24"/>
              </w:rPr>
              <w:t>Получаемый среднегодовой доход с личного подсобного хозяйства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руб./га</w:t>
            </w: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F77635" w:rsidRDefault="00F77635" w:rsidP="009E781B">
            <w:pPr>
              <w:pStyle w:val="BodyTextIndent3"/>
              <w:tabs>
                <w:tab w:val="left" w:pos="8080"/>
              </w:tabs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F77635" w:rsidRPr="005A13B3" w:rsidRDefault="00F77635" w:rsidP="001F2056">
      <w:pPr>
        <w:pStyle w:val="BodyTextIndent3"/>
        <w:tabs>
          <w:tab w:val="left" w:pos="8080"/>
        </w:tabs>
        <w:spacing w:line="240" w:lineRule="auto"/>
        <w:jc w:val="center"/>
        <w:rPr>
          <w:b/>
          <w:i/>
          <w:sz w:val="26"/>
          <w:szCs w:val="26"/>
        </w:rPr>
      </w:pPr>
    </w:p>
    <w:p w:rsidR="00F77635" w:rsidRPr="005A13B3" w:rsidRDefault="00F77635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 xml:space="preserve">1.2.  Население </w:t>
      </w:r>
      <w:r>
        <w:rPr>
          <w:b/>
          <w:i/>
          <w:sz w:val="26"/>
          <w:szCs w:val="26"/>
        </w:rPr>
        <w:t xml:space="preserve">Шумаковского </w:t>
      </w:r>
      <w:r w:rsidRPr="005A13B3">
        <w:rPr>
          <w:b/>
          <w:i/>
          <w:sz w:val="26"/>
          <w:szCs w:val="26"/>
        </w:rPr>
        <w:t>сельсовета</w:t>
      </w:r>
    </w:p>
    <w:p w:rsidR="00F77635" w:rsidRPr="005A13B3" w:rsidRDefault="00F77635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Численность населения </w:t>
      </w:r>
      <w:r>
        <w:rPr>
          <w:sz w:val="26"/>
          <w:szCs w:val="26"/>
        </w:rPr>
        <w:t>Шумаковского</w:t>
      </w:r>
      <w:r w:rsidRPr="005A13B3">
        <w:rPr>
          <w:sz w:val="26"/>
          <w:szCs w:val="26"/>
        </w:rPr>
        <w:t xml:space="preserve"> сельсовета по состоянию на 0</w:t>
      </w:r>
      <w:r>
        <w:rPr>
          <w:sz w:val="26"/>
          <w:szCs w:val="26"/>
        </w:rPr>
        <w:t>1.01.2013 года составила 2145</w:t>
      </w:r>
      <w:r w:rsidRPr="005A13B3">
        <w:rPr>
          <w:sz w:val="26"/>
          <w:szCs w:val="26"/>
        </w:rPr>
        <w:t xml:space="preserve"> человек, в том числе </w:t>
      </w:r>
      <w:r>
        <w:rPr>
          <w:sz w:val="26"/>
          <w:szCs w:val="26"/>
        </w:rPr>
        <w:t xml:space="preserve">трудоспособного населения 1142 </w:t>
      </w:r>
      <w:r w:rsidRPr="005A13B3">
        <w:rPr>
          <w:sz w:val="26"/>
          <w:szCs w:val="26"/>
        </w:rPr>
        <w:t>человек.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Структура занятости трудоспособного населения характеризуется следующими данными (таблица 2):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сельскохозяйственное производство - </w:t>
      </w:r>
      <w:r>
        <w:rPr>
          <w:sz w:val="26"/>
          <w:szCs w:val="26"/>
        </w:rPr>
        <w:t>459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48</w:t>
      </w:r>
      <w:r w:rsidRPr="005A13B3">
        <w:rPr>
          <w:sz w:val="26"/>
          <w:szCs w:val="26"/>
        </w:rPr>
        <w:t xml:space="preserve"> %);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организации бюджетной сферы - </w:t>
      </w:r>
      <w:r>
        <w:rPr>
          <w:sz w:val="26"/>
          <w:szCs w:val="26"/>
        </w:rPr>
        <w:t>17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2</w:t>
      </w:r>
      <w:r w:rsidRPr="005A13B3">
        <w:rPr>
          <w:sz w:val="26"/>
          <w:szCs w:val="26"/>
        </w:rPr>
        <w:t xml:space="preserve">  %);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организации несельскохозяйственной сферы - </w:t>
      </w:r>
      <w:r>
        <w:rPr>
          <w:sz w:val="26"/>
          <w:szCs w:val="26"/>
        </w:rPr>
        <w:t>33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3</w:t>
      </w:r>
      <w:r w:rsidRPr="005A13B3">
        <w:rPr>
          <w:sz w:val="26"/>
          <w:szCs w:val="26"/>
        </w:rPr>
        <w:t xml:space="preserve"> %);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личное подсобное хозяйство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449 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46</w:t>
      </w:r>
      <w:r w:rsidRPr="005A13B3">
        <w:rPr>
          <w:sz w:val="26"/>
          <w:szCs w:val="26"/>
        </w:rPr>
        <w:t xml:space="preserve"> %);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работает за пределами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 - </w:t>
      </w:r>
      <w:r>
        <w:rPr>
          <w:sz w:val="26"/>
          <w:szCs w:val="26"/>
        </w:rPr>
        <w:t>150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>%);</w:t>
      </w:r>
    </w:p>
    <w:p w:rsidR="00F77635" w:rsidRPr="005A13B3" w:rsidRDefault="00F77635" w:rsidP="001F2056">
      <w:pPr>
        <w:widowControl w:val="0"/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не обеспечено работой - </w:t>
      </w:r>
      <w:r>
        <w:rPr>
          <w:sz w:val="26"/>
          <w:szCs w:val="26"/>
        </w:rPr>
        <w:t>34</w:t>
      </w:r>
      <w:r w:rsidRPr="005A13B3">
        <w:rPr>
          <w:sz w:val="26"/>
          <w:szCs w:val="26"/>
        </w:rPr>
        <w:t xml:space="preserve"> человек ( </w:t>
      </w:r>
      <w:r>
        <w:rPr>
          <w:sz w:val="26"/>
          <w:szCs w:val="26"/>
        </w:rPr>
        <w:t>3</w:t>
      </w:r>
      <w:r w:rsidRPr="005A13B3">
        <w:rPr>
          <w:sz w:val="26"/>
          <w:szCs w:val="26"/>
        </w:rPr>
        <w:t xml:space="preserve"> %).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Дефицит кадров в сфере АПК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 составляет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 xml:space="preserve"> человек, специалистов сельских учреждений социальной сферы - </w:t>
      </w:r>
      <w:r>
        <w:rPr>
          <w:sz w:val="26"/>
          <w:szCs w:val="26"/>
        </w:rPr>
        <w:t>4</w:t>
      </w:r>
      <w:r w:rsidRPr="005A13B3">
        <w:rPr>
          <w:sz w:val="26"/>
          <w:szCs w:val="26"/>
        </w:rPr>
        <w:t xml:space="preserve"> человек.</w:t>
      </w:r>
    </w:p>
    <w:p w:rsidR="00F77635" w:rsidRDefault="00F77635" w:rsidP="001F2056">
      <w:pPr>
        <w:widowControl w:val="0"/>
        <w:jc w:val="right"/>
        <w:rPr>
          <w:sz w:val="28"/>
        </w:rPr>
        <w:sectPr w:rsidR="00F77635" w:rsidSect="009E781B">
          <w:footerReference w:type="default" r:id="rId8"/>
          <w:footerReference w:type="first" r:id="rId9"/>
          <w:pgSz w:w="11907" w:h="16840" w:code="9"/>
          <w:pgMar w:top="1106" w:right="567" w:bottom="567" w:left="1440" w:header="720" w:footer="720" w:gutter="0"/>
          <w:cols w:space="720"/>
          <w:titlePg/>
        </w:sectPr>
      </w:pP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5A13B3">
        <w:rPr>
          <w:i/>
          <w:sz w:val="28"/>
          <w:szCs w:val="28"/>
        </w:rPr>
        <w:t>Таблица 2</w:t>
      </w:r>
    </w:p>
    <w:p w:rsidR="00F77635" w:rsidRDefault="00F77635" w:rsidP="001F2056">
      <w:pPr>
        <w:pStyle w:val="Heading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численности, занятости и среднедушевой доход населения </w:t>
      </w:r>
    </w:p>
    <w:p w:rsidR="00F77635" w:rsidRDefault="00F77635" w:rsidP="001F2056">
      <w:pPr>
        <w:pStyle w:val="Heading5"/>
        <w:widowControl w:val="0"/>
        <w:tabs>
          <w:tab w:val="clear" w:pos="0"/>
        </w:tabs>
        <w:rPr>
          <w:sz w:val="20"/>
        </w:rPr>
      </w:pPr>
      <w:r>
        <w:t>Шумаковского сельсовета по состоянию на 01.01.2013 г</w:t>
      </w:r>
    </w:p>
    <w:tbl>
      <w:tblPr>
        <w:tblW w:w="15255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880"/>
        <w:gridCol w:w="750"/>
        <w:gridCol w:w="573"/>
        <w:gridCol w:w="600"/>
        <w:gridCol w:w="600"/>
        <w:gridCol w:w="600"/>
        <w:gridCol w:w="600"/>
        <w:gridCol w:w="720"/>
        <w:gridCol w:w="720"/>
        <w:gridCol w:w="720"/>
        <w:gridCol w:w="720"/>
        <w:gridCol w:w="720"/>
        <w:gridCol w:w="690"/>
        <w:gridCol w:w="870"/>
        <w:gridCol w:w="837"/>
        <w:gridCol w:w="675"/>
        <w:gridCol w:w="600"/>
        <w:gridCol w:w="900"/>
      </w:tblGrid>
      <w:tr w:rsidR="00F77635" w:rsidTr="009E781B">
        <w:trPr>
          <w:cantSplit/>
          <w:trHeight w:val="24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8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сельских </w:t>
            </w:r>
            <w:r w:rsidRPr="001267AA">
              <w:rPr>
                <w:b/>
              </w:rPr>
              <w:t>населенных пунктов</w:t>
            </w:r>
            <w:r>
              <w:rPr>
                <w:b/>
              </w:rPr>
              <w:t xml:space="preserve"> в составе Шумаковского  сельсовета</w:t>
            </w:r>
          </w:p>
        </w:tc>
        <w:tc>
          <w:tcPr>
            <w:tcW w:w="3723" w:type="dxa"/>
            <w:gridSpan w:val="6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Численность населения  Шумаковского сельсовета (чел.)</w:t>
            </w:r>
          </w:p>
        </w:tc>
        <w:tc>
          <w:tcPr>
            <w:tcW w:w="8172" w:type="dxa"/>
            <w:gridSpan w:val="11"/>
            <w:tcBorders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Наличие и занятость трудоспособного населения Шумаковского сельсовета (чел.)</w:t>
            </w:r>
          </w:p>
        </w:tc>
      </w:tr>
      <w:tr w:rsidR="00F77635" w:rsidTr="009E781B">
        <w:trPr>
          <w:cantSplit/>
          <w:trHeight w:val="30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Наличие трудоспособного населения - всего</w:t>
            </w: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444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Занято на территории Шумаковского  сельсовета</w:t>
            </w:r>
          </w:p>
        </w:tc>
        <w:tc>
          <w:tcPr>
            <w:tcW w:w="837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Работает за пределами территории Шумаковского сельсовета</w:t>
            </w:r>
          </w:p>
        </w:tc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Не обеспечено работой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безработицы (%)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Среднемесячный душевой доход населения (руб./чел.)</w:t>
            </w:r>
          </w:p>
        </w:tc>
      </w:tr>
      <w:tr w:rsidR="00F77635" w:rsidTr="009E781B">
        <w:trPr>
          <w:cantSplit/>
          <w:trHeight w:val="345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7-18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18-35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35-60 лет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  <w:r>
              <w:rPr>
                <w:b/>
              </w:rPr>
              <w:t>Свыше 60 лет</w:t>
            </w:r>
          </w:p>
        </w:tc>
        <w:tc>
          <w:tcPr>
            <w:tcW w:w="720" w:type="dxa"/>
            <w:vMerge/>
            <w:tcBorders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занятости населения  _________ сельсовета (%)</w:t>
            </w:r>
          </w:p>
        </w:tc>
        <w:tc>
          <w:tcPr>
            <w:tcW w:w="837" w:type="dxa"/>
            <w:vMerge/>
            <w:tcBorders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2310"/>
        </w:trPr>
        <w:tc>
          <w:tcPr>
            <w:tcW w:w="4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8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573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81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сельскохозяйственном производстве</w:t>
            </w:r>
          </w:p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организациях </w:t>
            </w:r>
          </w:p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бюджетной сферы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В прочих организациях 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личном подсобном хозяйстве</w:t>
            </w: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</w:p>
        </w:tc>
        <w:tc>
          <w:tcPr>
            <w:tcW w:w="837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75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60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  <w:rPr>
                <w:b/>
              </w:rPr>
            </w:pPr>
          </w:p>
        </w:tc>
      </w:tr>
      <w:tr w:rsidR="00F77635" w:rsidTr="009E781B">
        <w:trPr>
          <w:trHeight w:val="219"/>
        </w:trPr>
        <w:tc>
          <w:tcPr>
            <w:tcW w:w="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77635" w:rsidTr="009E781B">
        <w:trPr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С.Шумаково</w:t>
            </w: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784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49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217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448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319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90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69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266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71</w:t>
            </w:r>
          </w:p>
        </w:tc>
        <w:tc>
          <w:tcPr>
            <w:tcW w:w="837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43</w:t>
            </w:r>
          </w:p>
        </w:tc>
        <w:tc>
          <w:tcPr>
            <w:tcW w:w="67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Машкино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Семеновка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Д.Трубицыно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С. Воробьевка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59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 Малиновка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91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Отрадное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91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Семеновка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 Семибратский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Х.Толстоплотава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Свинка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С. Плоское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529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304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261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85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13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Верхнееремино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118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18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85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14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Красниково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77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Д. Мелидовка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59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 Мурыновка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Х.Сорочино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18</w:t>
            </w: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 Татарский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0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trHeight w:val="189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88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ВСЕГО:</w:t>
            </w:r>
          </w:p>
        </w:tc>
        <w:tc>
          <w:tcPr>
            <w:tcW w:w="7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2145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231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610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529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607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1142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958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459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17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33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449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84</w:t>
            </w:r>
          </w:p>
        </w:tc>
        <w:tc>
          <w:tcPr>
            <w:tcW w:w="83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34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</w:tbl>
    <w:p w:rsidR="00F77635" w:rsidRDefault="00F77635" w:rsidP="001F2056">
      <w:pPr>
        <w:tabs>
          <w:tab w:val="num" w:pos="0"/>
        </w:tabs>
        <w:ind w:firstLine="360"/>
        <w:jc w:val="both"/>
        <w:sectPr w:rsidR="00F77635" w:rsidSect="009E781B">
          <w:pgSz w:w="16840" w:h="11907" w:orient="landscape" w:code="9"/>
          <w:pgMar w:top="720" w:right="720" w:bottom="720" w:left="720" w:header="720" w:footer="720" w:gutter="0"/>
          <w:cols w:space="720"/>
          <w:titlePg/>
          <w:docGrid w:linePitch="326"/>
        </w:sectPr>
      </w:pPr>
    </w:p>
    <w:p w:rsidR="00F77635" w:rsidRPr="005A13B3" w:rsidRDefault="00F77635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sz w:val="26"/>
          <w:szCs w:val="26"/>
        </w:rPr>
        <w:t xml:space="preserve">   1.3. </w:t>
      </w:r>
      <w:r w:rsidRPr="005A13B3">
        <w:rPr>
          <w:b/>
          <w:i/>
          <w:sz w:val="26"/>
          <w:szCs w:val="26"/>
        </w:rPr>
        <w:t xml:space="preserve">Развитие агропромышленного комплекса </w:t>
      </w:r>
      <w:r>
        <w:rPr>
          <w:b/>
          <w:i/>
          <w:sz w:val="26"/>
          <w:szCs w:val="26"/>
        </w:rPr>
        <w:t>Шумаковского</w:t>
      </w:r>
      <w:r w:rsidRPr="005A13B3">
        <w:rPr>
          <w:b/>
          <w:i/>
          <w:sz w:val="26"/>
          <w:szCs w:val="26"/>
        </w:rPr>
        <w:t xml:space="preserve"> сельсовета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Основными (преобладающими) производственными направлениями хозяйственной деятельности на территории </w:t>
      </w:r>
      <w:r>
        <w:rPr>
          <w:sz w:val="26"/>
          <w:szCs w:val="26"/>
        </w:rPr>
        <w:t>Шумаковского</w:t>
      </w:r>
      <w:r w:rsidRPr="005A13B3">
        <w:rPr>
          <w:sz w:val="26"/>
          <w:szCs w:val="26"/>
        </w:rPr>
        <w:t xml:space="preserve"> сельсовета является производство сельскохозяйственной продукции.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Шумаковского</w:t>
      </w:r>
      <w:r w:rsidRPr="005A13B3">
        <w:rPr>
          <w:sz w:val="26"/>
          <w:szCs w:val="26"/>
        </w:rPr>
        <w:t xml:space="preserve"> сельсовета осуществляют про</w:t>
      </w:r>
      <w:r>
        <w:rPr>
          <w:sz w:val="26"/>
          <w:szCs w:val="26"/>
        </w:rPr>
        <w:t>изводственную деятельность 2</w:t>
      </w:r>
      <w:r w:rsidRPr="005A13B3">
        <w:rPr>
          <w:sz w:val="26"/>
          <w:szCs w:val="26"/>
        </w:rPr>
        <w:t xml:space="preserve"> сельскохозяйственных организаций, </w:t>
      </w:r>
      <w:r>
        <w:rPr>
          <w:sz w:val="26"/>
          <w:szCs w:val="26"/>
        </w:rPr>
        <w:t xml:space="preserve"> 3 </w:t>
      </w:r>
      <w:r w:rsidRPr="005A13B3">
        <w:rPr>
          <w:sz w:val="26"/>
          <w:szCs w:val="26"/>
        </w:rPr>
        <w:t xml:space="preserve"> крестьянских (фермерских) хозяйств </w:t>
      </w:r>
      <w:r>
        <w:rPr>
          <w:sz w:val="26"/>
          <w:szCs w:val="26"/>
        </w:rPr>
        <w:t>и 783</w:t>
      </w:r>
      <w:r w:rsidRPr="005A13B3">
        <w:rPr>
          <w:sz w:val="26"/>
          <w:szCs w:val="26"/>
        </w:rPr>
        <w:t xml:space="preserve"> личных подсобных хозяйств.</w:t>
      </w:r>
    </w:p>
    <w:p w:rsidR="00F77635" w:rsidRPr="005A13B3" w:rsidRDefault="00F77635" w:rsidP="001F2056">
      <w:pPr>
        <w:widowControl w:val="0"/>
        <w:ind w:firstLine="36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Показатели хозяйственной деятельности субъектов АПК представлены в таблице 3.</w:t>
      </w:r>
    </w:p>
    <w:p w:rsidR="00F77635" w:rsidRDefault="00F77635" w:rsidP="001F2056">
      <w:pPr>
        <w:widowControl w:val="0"/>
        <w:ind w:firstLine="360"/>
        <w:jc w:val="both"/>
        <w:rPr>
          <w:sz w:val="28"/>
          <w:szCs w:val="28"/>
        </w:rPr>
      </w:pPr>
    </w:p>
    <w:p w:rsidR="00F77635" w:rsidRDefault="00F77635" w:rsidP="001F2056">
      <w:pPr>
        <w:widowControl w:val="0"/>
        <w:rPr>
          <w:b/>
          <w:i/>
          <w:sz w:val="28"/>
        </w:rPr>
        <w:sectPr w:rsidR="00F77635"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:rsidR="00F77635" w:rsidRDefault="00F77635" w:rsidP="001F2056">
      <w:pPr>
        <w:widowControl w:val="0"/>
        <w:ind w:firstLine="360"/>
        <w:jc w:val="center"/>
        <w:rPr>
          <w:b/>
          <w:sz w:val="28"/>
        </w:rPr>
      </w:pP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3</w:t>
      </w:r>
    </w:p>
    <w:p w:rsidR="00F77635" w:rsidRDefault="00F77635" w:rsidP="001F2056">
      <w:pPr>
        <w:widowControl w:val="0"/>
        <w:ind w:firstLine="360"/>
        <w:jc w:val="center"/>
        <w:rPr>
          <w:b/>
          <w:sz w:val="28"/>
        </w:rPr>
      </w:pPr>
      <w:r>
        <w:rPr>
          <w:b/>
          <w:sz w:val="28"/>
        </w:rPr>
        <w:t xml:space="preserve">Показатели состояния и развития агропромышленного комплекса  Шумаковского сельсовета </w:t>
      </w:r>
    </w:p>
    <w:p w:rsidR="00F77635" w:rsidRDefault="00F77635" w:rsidP="001F2056">
      <w:pPr>
        <w:widowControl w:val="0"/>
        <w:jc w:val="right"/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1440"/>
        <w:gridCol w:w="1680"/>
        <w:gridCol w:w="840"/>
        <w:gridCol w:w="720"/>
        <w:gridCol w:w="2164"/>
        <w:gridCol w:w="1680"/>
        <w:gridCol w:w="3525"/>
        <w:gridCol w:w="1515"/>
      </w:tblGrid>
      <w:tr w:rsidR="00F77635" w:rsidTr="009E781B">
        <w:trPr>
          <w:cantSplit/>
          <w:trHeight w:val="255"/>
        </w:trPr>
        <w:tc>
          <w:tcPr>
            <w:tcW w:w="47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77635" w:rsidRDefault="00F77635" w:rsidP="009E781B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0" w:type="dxa"/>
            <w:gridSpan w:val="4"/>
            <w:tcBorders>
              <w:top w:val="single" w:sz="24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хозяйствующего субъекта АПК</w:t>
            </w:r>
          </w:p>
        </w:tc>
        <w:tc>
          <w:tcPr>
            <w:tcW w:w="8884" w:type="dxa"/>
            <w:gridSpan w:val="4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Планируемые на период 2014-2020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F77635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Организацион-но-правовая форма и наименование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Основные направления хозяйственной деятельности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Среднегодовой объем производства</w:t>
            </w:r>
          </w:p>
        </w:tc>
        <w:tc>
          <w:tcPr>
            <w:tcW w:w="8884" w:type="dxa"/>
            <w:gridSpan w:val="4"/>
            <w:vMerge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cantSplit/>
          <w:trHeight w:val="465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мероприятия (проекта)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Объем инвестиций на реализацию инвестиционного мероприятия (проекта)</w:t>
            </w:r>
          </w:p>
          <w:p w:rsidR="00F77635" w:rsidRDefault="00F77635" w:rsidP="009E781B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  <w:tc>
          <w:tcPr>
            <w:tcW w:w="5040" w:type="dxa"/>
            <w:gridSpan w:val="2"/>
            <w:vMerge w:val="restart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2008-2012 и 2013-2020 годы</w:t>
            </w:r>
          </w:p>
        </w:tc>
      </w:tr>
      <w:tr w:rsidR="00F77635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cantSplit/>
          <w:trHeight w:val="230"/>
        </w:trPr>
        <w:tc>
          <w:tcPr>
            <w:tcW w:w="47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физ. ед.</w:t>
            </w:r>
          </w:p>
        </w:tc>
        <w:tc>
          <w:tcPr>
            <w:tcW w:w="720" w:type="dxa"/>
            <w:vMerge w:val="restart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млн. руб</w:t>
            </w:r>
          </w:p>
        </w:tc>
        <w:tc>
          <w:tcPr>
            <w:tcW w:w="2164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cantSplit/>
          <w:trHeight w:val="300"/>
        </w:trPr>
        <w:tc>
          <w:tcPr>
            <w:tcW w:w="47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1515" w:type="dxa"/>
            <w:tcBorders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Сумма инвестиций в рамках Госпрограммы</w:t>
            </w:r>
          </w:p>
          <w:p w:rsidR="00F77635" w:rsidRDefault="00F77635" w:rsidP="009E781B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</w:tr>
      <w:tr w:rsidR="00F77635" w:rsidTr="009E781B">
        <w:trPr>
          <w:trHeight w:val="179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4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5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top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  <w:tr w:rsidR="00F77635" w:rsidTr="009E781B">
        <w:trPr>
          <w:trHeight w:val="363"/>
        </w:trPr>
        <w:tc>
          <w:tcPr>
            <w:tcW w:w="476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164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left w:val="nil"/>
              <w:bottom w:val="single" w:sz="24" w:space="0" w:color="auto"/>
              <w:right w:val="single" w:sz="1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25" w:type="dxa"/>
            <w:tcBorders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515" w:type="dxa"/>
            <w:tcBorders>
              <w:bottom w:val="single" w:sz="24" w:space="0" w:color="auto"/>
              <w:right w:val="single" w:sz="24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</w:tr>
    </w:tbl>
    <w:p w:rsidR="00F77635" w:rsidRDefault="00F77635" w:rsidP="001F2056">
      <w:pPr>
        <w:widowControl w:val="0"/>
        <w:rPr>
          <w:b/>
          <w:i/>
          <w:sz w:val="28"/>
        </w:rPr>
        <w:sectPr w:rsidR="00F77635">
          <w:pgSz w:w="16840" w:h="11907" w:orient="landscape" w:code="9"/>
          <w:pgMar w:top="851" w:right="851" w:bottom="1440" w:left="1106" w:header="720" w:footer="720" w:gutter="0"/>
          <w:cols w:space="720"/>
          <w:titlePg/>
        </w:sectPr>
      </w:pPr>
    </w:p>
    <w:p w:rsidR="00F77635" w:rsidRDefault="00F77635" w:rsidP="001F2056">
      <w:pPr>
        <w:widowControl w:val="0"/>
        <w:rPr>
          <w:b/>
          <w:i/>
          <w:sz w:val="28"/>
        </w:rPr>
      </w:pPr>
    </w:p>
    <w:p w:rsidR="00F77635" w:rsidRPr="005A13B3" w:rsidRDefault="00F77635" w:rsidP="001F2056">
      <w:pPr>
        <w:widowControl w:val="0"/>
        <w:ind w:firstLine="36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 xml:space="preserve">1.4  Характеристика жилищного фонда и объектов социальной сферы,  уровень обеспеченности их коммунальными услугами на территории </w:t>
      </w:r>
      <w:r>
        <w:rPr>
          <w:b/>
          <w:i/>
          <w:sz w:val="26"/>
          <w:szCs w:val="26"/>
        </w:rPr>
        <w:t>Шумаковского</w:t>
      </w:r>
      <w:r w:rsidRPr="005A13B3">
        <w:rPr>
          <w:b/>
          <w:i/>
          <w:sz w:val="26"/>
          <w:szCs w:val="26"/>
        </w:rPr>
        <w:t xml:space="preserve"> сельсовета</w:t>
      </w:r>
    </w:p>
    <w:p w:rsidR="00F77635" w:rsidRPr="005A13B3" w:rsidRDefault="00F77635" w:rsidP="001F2056">
      <w:pPr>
        <w:pStyle w:val="BodyTextIndent3"/>
        <w:tabs>
          <w:tab w:val="left" w:pos="8080"/>
        </w:tabs>
        <w:spacing w:line="240" w:lineRule="auto"/>
        <w:jc w:val="center"/>
        <w:rPr>
          <w:sz w:val="26"/>
          <w:szCs w:val="26"/>
        </w:rPr>
      </w:pPr>
      <w:r w:rsidRPr="005A13B3">
        <w:rPr>
          <w:b/>
          <w:i/>
          <w:sz w:val="26"/>
          <w:szCs w:val="26"/>
        </w:rPr>
        <w:t>.</w:t>
      </w:r>
    </w:p>
    <w:p w:rsidR="00F77635" w:rsidRPr="005A13B3" w:rsidRDefault="00F77635" w:rsidP="001F2056">
      <w:pPr>
        <w:pStyle w:val="BodyTextIndent3"/>
        <w:tabs>
          <w:tab w:val="left" w:pos="8080"/>
        </w:tabs>
        <w:spacing w:line="240" w:lineRule="auto"/>
        <w:rPr>
          <w:sz w:val="26"/>
          <w:szCs w:val="26"/>
        </w:rPr>
      </w:pPr>
      <w:r w:rsidRPr="005A13B3">
        <w:rPr>
          <w:sz w:val="26"/>
          <w:szCs w:val="26"/>
        </w:rPr>
        <w:t xml:space="preserve">Общая площадь жилищного фонда населенных пунктов, находящихся на территории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>сельсовета на 01.01</w:t>
      </w:r>
      <w:r>
        <w:rPr>
          <w:sz w:val="26"/>
          <w:szCs w:val="26"/>
        </w:rPr>
        <w:t>.2013 года составляет 49,721тыс.</w:t>
      </w:r>
      <w:r w:rsidRPr="005A13B3">
        <w:rPr>
          <w:sz w:val="26"/>
          <w:szCs w:val="26"/>
        </w:rPr>
        <w:t xml:space="preserve"> кв. метров, в том числе: 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>мн</w:t>
      </w:r>
      <w:r>
        <w:rPr>
          <w:sz w:val="26"/>
          <w:szCs w:val="26"/>
        </w:rPr>
        <w:t>огоквартирные жилые дома - 33-2,640</w:t>
      </w:r>
      <w:r w:rsidRPr="005A13B3">
        <w:rPr>
          <w:sz w:val="26"/>
          <w:szCs w:val="26"/>
        </w:rPr>
        <w:t xml:space="preserve">кв.м ( </w:t>
      </w:r>
      <w:r>
        <w:rPr>
          <w:sz w:val="26"/>
          <w:szCs w:val="26"/>
        </w:rPr>
        <w:t>13,3</w:t>
      </w:r>
      <w:r w:rsidRPr="005A13B3">
        <w:rPr>
          <w:sz w:val="26"/>
          <w:szCs w:val="26"/>
        </w:rPr>
        <w:t xml:space="preserve"> %); 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 w:rsidRPr="005A13B3">
        <w:rPr>
          <w:sz w:val="26"/>
          <w:szCs w:val="26"/>
        </w:rPr>
        <w:t>индивидуаль</w:t>
      </w:r>
      <w:r>
        <w:rPr>
          <w:sz w:val="26"/>
          <w:szCs w:val="26"/>
        </w:rPr>
        <w:t>ные жилые дома.  –718 – 47,081  тыс.</w:t>
      </w:r>
      <w:r w:rsidRPr="005A13B3">
        <w:rPr>
          <w:sz w:val="26"/>
          <w:szCs w:val="26"/>
        </w:rPr>
        <w:t xml:space="preserve">кв.м ( </w:t>
      </w:r>
      <w:r>
        <w:rPr>
          <w:sz w:val="26"/>
          <w:szCs w:val="26"/>
        </w:rPr>
        <w:t>86,7</w:t>
      </w:r>
      <w:r w:rsidRPr="005A13B3">
        <w:rPr>
          <w:sz w:val="26"/>
          <w:szCs w:val="26"/>
        </w:rPr>
        <w:t xml:space="preserve"> %).</w:t>
      </w:r>
    </w:p>
    <w:p w:rsidR="00F77635" w:rsidRPr="005A13B3" w:rsidRDefault="00F77635" w:rsidP="001F2056">
      <w:pPr>
        <w:pStyle w:val="BodyTextIndent3"/>
        <w:tabs>
          <w:tab w:val="left" w:pos="8080"/>
        </w:tabs>
        <w:spacing w:line="240" w:lineRule="auto"/>
        <w:rPr>
          <w:sz w:val="26"/>
          <w:szCs w:val="26"/>
        </w:rPr>
      </w:pPr>
      <w:r w:rsidRPr="005A13B3">
        <w:rPr>
          <w:sz w:val="26"/>
          <w:szCs w:val="26"/>
        </w:rPr>
        <w:t>Обеспеченность жиль</w:t>
      </w:r>
      <w:r>
        <w:rPr>
          <w:sz w:val="26"/>
          <w:szCs w:val="26"/>
        </w:rPr>
        <w:t>ем в 2012 году  составила 29,9</w:t>
      </w:r>
      <w:r w:rsidRPr="005A13B3">
        <w:rPr>
          <w:sz w:val="26"/>
          <w:szCs w:val="26"/>
        </w:rPr>
        <w:t xml:space="preserve"> кв. м  в расчете на одного сельского жителя</w:t>
      </w:r>
      <w:r>
        <w:rPr>
          <w:sz w:val="26"/>
          <w:szCs w:val="26"/>
        </w:rPr>
        <w:t>.</w:t>
      </w:r>
    </w:p>
    <w:p w:rsidR="00F77635" w:rsidRPr="005A13B3" w:rsidRDefault="00F77635" w:rsidP="001F2056">
      <w:pPr>
        <w:pStyle w:val="BodyTextIndent3"/>
        <w:tabs>
          <w:tab w:val="left" w:pos="8080"/>
        </w:tabs>
        <w:spacing w:line="240" w:lineRule="auto"/>
        <w:rPr>
          <w:sz w:val="26"/>
          <w:szCs w:val="26"/>
        </w:rPr>
      </w:pPr>
      <w:r w:rsidRPr="005A13B3">
        <w:rPr>
          <w:sz w:val="26"/>
          <w:szCs w:val="26"/>
        </w:rPr>
        <w:t xml:space="preserve">На 01.01.2013 года признаны нуждающимися </w:t>
      </w:r>
      <w:r>
        <w:rPr>
          <w:sz w:val="26"/>
          <w:szCs w:val="26"/>
        </w:rPr>
        <w:t>в улучшении жилищных условий 13</w:t>
      </w:r>
      <w:r w:rsidRPr="005A13B3">
        <w:rPr>
          <w:sz w:val="26"/>
          <w:szCs w:val="26"/>
        </w:rPr>
        <w:t xml:space="preserve"> семей (в том числе поставлены на учет в качестве нуждающихся в жилых помещениях, предоставляемых по договорам социального найма - </w:t>
      </w: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семей)</w:t>
      </w:r>
      <w:r>
        <w:rPr>
          <w:sz w:val="26"/>
          <w:szCs w:val="26"/>
        </w:rPr>
        <w:t xml:space="preserve">, в том числе  8 </w:t>
      </w:r>
      <w:r w:rsidRPr="005A13B3">
        <w:rPr>
          <w:sz w:val="26"/>
          <w:szCs w:val="26"/>
        </w:rPr>
        <w:t xml:space="preserve">молодых семей и молодых специалистов (в том числе поставлены на учет в качестве нуждающихся в жилых помещениях, предоставляемых по договорам социального найма - </w:t>
      </w: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молодых семей и молодых специалистов).</w:t>
      </w:r>
    </w:p>
    <w:p w:rsidR="00F77635" w:rsidRDefault="00F77635" w:rsidP="001F2056">
      <w:pPr>
        <w:pStyle w:val="BodyTextIndent3"/>
        <w:tabs>
          <w:tab w:val="left" w:pos="8080"/>
        </w:tabs>
        <w:spacing w:line="240" w:lineRule="auto"/>
        <w:jc w:val="left"/>
        <w:sectPr w:rsidR="00F77635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5A13B3">
        <w:rPr>
          <w:sz w:val="26"/>
          <w:szCs w:val="26"/>
        </w:rPr>
        <w:t>Доля аварийного и</w:t>
      </w:r>
      <w:r>
        <w:rPr>
          <w:sz w:val="26"/>
          <w:szCs w:val="26"/>
        </w:rPr>
        <w:t xml:space="preserve"> ветхого жилья  составляет – 27,7% (997,2</w:t>
      </w:r>
      <w:r w:rsidRPr="005A13B3">
        <w:rPr>
          <w:sz w:val="26"/>
          <w:szCs w:val="26"/>
        </w:rPr>
        <w:t xml:space="preserve"> кв.м).</w:t>
      </w: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4</w:t>
      </w:r>
    </w:p>
    <w:p w:rsidR="00F77635" w:rsidRPr="004517CC" w:rsidRDefault="00F77635" w:rsidP="001F2056">
      <w:pPr>
        <w:jc w:val="center"/>
        <w:rPr>
          <w:b/>
          <w:sz w:val="28"/>
          <w:szCs w:val="28"/>
        </w:rPr>
      </w:pPr>
      <w:r w:rsidRPr="004517CC">
        <w:rPr>
          <w:b/>
          <w:sz w:val="28"/>
          <w:szCs w:val="28"/>
        </w:rPr>
        <w:t>Характеристика  жилищного фонда</w:t>
      </w:r>
      <w:r>
        <w:rPr>
          <w:b/>
          <w:sz w:val="28"/>
          <w:szCs w:val="28"/>
        </w:rPr>
        <w:t xml:space="preserve"> Шумаковского сельсовета</w:t>
      </w:r>
      <w:r w:rsidRPr="004517CC">
        <w:rPr>
          <w:b/>
          <w:sz w:val="28"/>
          <w:szCs w:val="28"/>
        </w:rPr>
        <w:t xml:space="preserve">  на 01. 01. 2013 года</w:t>
      </w:r>
    </w:p>
    <w:p w:rsidR="00F77635" w:rsidRDefault="00F77635" w:rsidP="001F2056">
      <w:pPr>
        <w:pStyle w:val="Heading4"/>
        <w:numPr>
          <w:ilvl w:val="0"/>
          <w:numId w:val="0"/>
        </w:numPr>
        <w:tabs>
          <w:tab w:val="left" w:pos="1740"/>
          <w:tab w:val="center" w:pos="7497"/>
        </w:tabs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F77635" w:rsidTr="009E781B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68" w:right="-108"/>
              <w:rPr>
                <w:b/>
                <w:sz w:val="22"/>
              </w:rPr>
            </w:pPr>
          </w:p>
        </w:tc>
        <w:tc>
          <w:tcPr>
            <w:tcW w:w="4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Шумаковский сельсовет</w:t>
            </w: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rPr>
                <w:b/>
                <w:sz w:val="22"/>
              </w:rPr>
            </w:pPr>
          </w:p>
        </w:tc>
        <w:tc>
          <w:tcPr>
            <w:tcW w:w="7155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Общие данные</w:t>
            </w:r>
          </w:p>
        </w:tc>
        <w:tc>
          <w:tcPr>
            <w:tcW w:w="3450" w:type="dxa"/>
            <w:gridSpan w:val="4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услугами (домов/человек)</w:t>
            </w:r>
          </w:p>
        </w:tc>
      </w:tr>
      <w:tr w:rsidR="00F77635" w:rsidTr="009E781B">
        <w:trPr>
          <w:cantSplit/>
          <w:trHeight w:val="253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домов </w:t>
            </w:r>
          </w:p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(ед.)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  <w:tcBorders>
              <w:left w:val="nil"/>
            </w:tcBorders>
          </w:tcPr>
          <w:p w:rsidR="00F77635" w:rsidRDefault="00F77635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Общ. площадь (кв.м)</w:t>
            </w:r>
          </w:p>
        </w:tc>
        <w:tc>
          <w:tcPr>
            <w:tcW w:w="855" w:type="dxa"/>
            <w:vMerge w:val="restart"/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жителей (чел.)</w:t>
            </w:r>
          </w:p>
        </w:tc>
        <w:tc>
          <w:tcPr>
            <w:tcW w:w="1020" w:type="dxa"/>
            <w:vMerge w:val="restart"/>
            <w:tcBorders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Обеспеченности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жильем (кв.м/чел.)</w:t>
            </w:r>
          </w:p>
        </w:tc>
        <w:tc>
          <w:tcPr>
            <w:tcW w:w="1770" w:type="dxa"/>
            <w:gridSpan w:val="2"/>
            <w:vMerge w:val="restart"/>
            <w:tcBorders>
              <w:left w:val="nil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Центральный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</w:tr>
      <w:tr w:rsidR="00F77635" w:rsidTr="009E781B">
        <w:trPr>
          <w:cantSplit/>
          <w:trHeight w:val="26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770" w:type="dxa"/>
            <w:gridSpan w:val="2"/>
            <w:vMerge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18" w:space="0" w:color="auto"/>
            </w:tcBorders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F77635" w:rsidTr="009E781B">
        <w:trPr>
          <w:cantSplit/>
          <w:trHeight w:val="480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 w:val="restart"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2400" w:type="dxa"/>
            <w:gridSpan w:val="2"/>
            <w:tcBorders>
              <w:left w:val="nil"/>
            </w:tcBorders>
          </w:tcPr>
          <w:p w:rsidR="00F77635" w:rsidRDefault="00F77635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 w:val="restart"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70" w:type="dxa"/>
            <w:vMerge w:val="restart"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Домов (квартир)</w:t>
            </w:r>
          </w:p>
        </w:tc>
        <w:tc>
          <w:tcPr>
            <w:tcW w:w="840" w:type="dxa"/>
            <w:vMerge w:val="restart"/>
            <w:tcBorders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человек</w:t>
            </w:r>
          </w:p>
        </w:tc>
      </w:tr>
      <w:tr w:rsidR="00F77635" w:rsidTr="009E781B">
        <w:trPr>
          <w:cantSplit/>
          <w:trHeight w:val="991"/>
        </w:trPr>
        <w:tc>
          <w:tcPr>
            <w:tcW w:w="540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F77635" w:rsidRDefault="00F77635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Площадь</w:t>
            </w:r>
          </w:p>
        </w:tc>
        <w:tc>
          <w:tcPr>
            <w:tcW w:w="1200" w:type="dxa"/>
            <w:tcBorders>
              <w:left w:val="nil"/>
              <w:bottom w:val="nil"/>
            </w:tcBorders>
          </w:tcPr>
          <w:p w:rsidR="00F77635" w:rsidRDefault="00F77635" w:rsidP="009E781B">
            <w:pPr>
              <w:ind w:left="-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к общему наличию</w:t>
            </w:r>
          </w:p>
        </w:tc>
        <w:tc>
          <w:tcPr>
            <w:tcW w:w="855" w:type="dxa"/>
            <w:vMerge/>
            <w:tcBorders>
              <w:bottom w:val="nil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102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36" w:right="113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40" w:type="dxa"/>
            <w:vMerge/>
            <w:tcBorders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F77635" w:rsidTr="009E781B">
        <w:trPr>
          <w:cantSplit/>
          <w:trHeight w:val="161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Многоквартирный жилищный фонд</w:t>
            </w: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2640</w:t>
            </w: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13,3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307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>Индивидуальный жилищный фонд</w:t>
            </w:r>
          </w:p>
        </w:tc>
        <w:tc>
          <w:tcPr>
            <w:tcW w:w="96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1052</w:t>
            </w:r>
          </w:p>
        </w:tc>
        <w:tc>
          <w:tcPr>
            <w:tcW w:w="96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47081</w:t>
            </w:r>
          </w:p>
        </w:tc>
        <w:tc>
          <w:tcPr>
            <w:tcW w:w="120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997,2</w:t>
            </w:r>
          </w:p>
        </w:tc>
        <w:tc>
          <w:tcPr>
            <w:tcW w:w="120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27,7</w:t>
            </w:r>
          </w:p>
        </w:tc>
        <w:tc>
          <w:tcPr>
            <w:tcW w:w="855" w:type="dxa"/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1947</w:t>
            </w: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24,18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865</w:t>
            </w:r>
          </w:p>
        </w:tc>
        <w:tc>
          <w:tcPr>
            <w:tcW w:w="870" w:type="dxa"/>
            <w:tcBorders>
              <w:left w:val="nil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1600</w:t>
            </w:r>
          </w:p>
        </w:tc>
        <w:tc>
          <w:tcPr>
            <w:tcW w:w="840" w:type="dxa"/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765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Pr="00E71E3C" w:rsidRDefault="00F77635" w:rsidP="009E781B">
            <w:pPr>
              <w:jc w:val="center"/>
              <w:rPr>
                <w:sz w:val="22"/>
              </w:rPr>
            </w:pPr>
            <w:r w:rsidRPr="00E71E3C">
              <w:rPr>
                <w:sz w:val="22"/>
              </w:rPr>
              <w:t>1415</w:t>
            </w: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408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rPr>
                <w:snapToGrid w:val="0"/>
                <w:color w:val="000000"/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20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7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4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  <w:sz w:val="22"/>
              </w:rPr>
              <w:t xml:space="preserve">Итого по Шумаковскому сельсовету 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1085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49721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997,2</w:t>
            </w:r>
          </w:p>
        </w:tc>
        <w:tc>
          <w:tcPr>
            <w:tcW w:w="12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27,7</w:t>
            </w:r>
          </w:p>
        </w:tc>
        <w:tc>
          <w:tcPr>
            <w:tcW w:w="855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2145</w:t>
            </w:r>
          </w:p>
        </w:tc>
        <w:tc>
          <w:tcPr>
            <w:tcW w:w="10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23,17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898</w:t>
            </w:r>
          </w:p>
        </w:tc>
        <w:tc>
          <w:tcPr>
            <w:tcW w:w="87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1798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798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1613</w:t>
            </w:r>
          </w:p>
        </w:tc>
      </w:tr>
    </w:tbl>
    <w:p w:rsidR="00F77635" w:rsidRDefault="00F77635" w:rsidP="001F2056">
      <w:pPr>
        <w:widowControl w:val="0"/>
        <w:jc w:val="both"/>
        <w:rPr>
          <w:sz w:val="28"/>
        </w:rPr>
      </w:pPr>
    </w:p>
    <w:p w:rsidR="00F77635" w:rsidRDefault="00F77635" w:rsidP="001F2056">
      <w:pPr>
        <w:widowControl w:val="0"/>
        <w:jc w:val="both"/>
        <w:rPr>
          <w:sz w:val="28"/>
        </w:rPr>
      </w:pPr>
    </w:p>
    <w:p w:rsidR="00F77635" w:rsidRDefault="00F77635" w:rsidP="001F2056">
      <w:pPr>
        <w:widowControl w:val="0"/>
        <w:jc w:val="both"/>
        <w:rPr>
          <w:sz w:val="28"/>
        </w:rPr>
      </w:pPr>
    </w:p>
    <w:p w:rsidR="00F77635" w:rsidRDefault="00F77635" w:rsidP="001F2056">
      <w:pPr>
        <w:widowControl w:val="0"/>
        <w:jc w:val="both"/>
        <w:rPr>
          <w:sz w:val="28"/>
        </w:rPr>
      </w:pP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5</w:t>
      </w:r>
    </w:p>
    <w:p w:rsidR="00F77635" w:rsidRDefault="00F77635" w:rsidP="001F2056">
      <w:pPr>
        <w:widowControl w:val="0"/>
        <w:jc w:val="both"/>
        <w:rPr>
          <w:sz w:val="28"/>
        </w:rPr>
      </w:pPr>
    </w:p>
    <w:p w:rsidR="00F77635" w:rsidRDefault="00F77635" w:rsidP="001F2056">
      <w:pPr>
        <w:pStyle w:val="Heading5"/>
        <w:widowControl w:val="0"/>
        <w:tabs>
          <w:tab w:val="clear" w:pos="0"/>
        </w:tabs>
        <w:rPr>
          <w:noProof w:val="0"/>
        </w:rPr>
      </w:pPr>
      <w:r>
        <w:rPr>
          <w:noProof w:val="0"/>
        </w:rPr>
        <w:t xml:space="preserve">Характеристика наличия и состояния объектов социальной сферы, </w:t>
      </w:r>
    </w:p>
    <w:p w:rsidR="00F77635" w:rsidRDefault="00F77635" w:rsidP="001F2056">
      <w:pPr>
        <w:pStyle w:val="Heading5"/>
        <w:widowControl w:val="0"/>
        <w:tabs>
          <w:tab w:val="clear" w:pos="0"/>
        </w:tabs>
        <w:rPr>
          <w:sz w:val="20"/>
        </w:rPr>
      </w:pPr>
      <w:r>
        <w:t xml:space="preserve">расположенных на территории Шумаковского сельсовета </w:t>
      </w:r>
      <w:r>
        <w:rPr>
          <w:noProof w:val="0"/>
        </w:rPr>
        <w:t xml:space="preserve"> </w:t>
      </w:r>
      <w:r>
        <w:t>по состоянию на 01.01.2013 г</w:t>
      </w:r>
    </w:p>
    <w:tbl>
      <w:tblPr>
        <w:tblW w:w="14764" w:type="dxa"/>
        <w:tblInd w:w="2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480"/>
        <w:gridCol w:w="2400"/>
        <w:gridCol w:w="600"/>
        <w:gridCol w:w="573"/>
        <w:gridCol w:w="600"/>
        <w:gridCol w:w="630"/>
        <w:gridCol w:w="600"/>
        <w:gridCol w:w="630"/>
        <w:gridCol w:w="600"/>
        <w:gridCol w:w="573"/>
        <w:gridCol w:w="699"/>
        <w:gridCol w:w="709"/>
        <w:gridCol w:w="851"/>
        <w:gridCol w:w="992"/>
        <w:gridCol w:w="850"/>
        <w:gridCol w:w="851"/>
        <w:gridCol w:w="992"/>
        <w:gridCol w:w="1134"/>
      </w:tblGrid>
      <w:tr w:rsidR="00F77635" w:rsidTr="009E781B">
        <w:trPr>
          <w:cantSplit/>
          <w:trHeight w:val="320"/>
        </w:trPr>
        <w:tc>
          <w:tcPr>
            <w:tcW w:w="480" w:type="dxa"/>
            <w:vMerge w:val="restart"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  <w:p w:rsidR="00F77635" w:rsidRDefault="00F77635" w:rsidP="009E781B">
            <w:pPr>
              <w:widowControl w:val="0"/>
              <w:ind w:left="-108" w:right="-108" w:firstLine="108"/>
              <w:jc w:val="center"/>
              <w:rPr>
                <w:b/>
              </w:rPr>
            </w:pPr>
          </w:p>
        </w:tc>
        <w:tc>
          <w:tcPr>
            <w:tcW w:w="240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 населенного пункта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Общеобразовательные школы</w:t>
            </w:r>
          </w:p>
        </w:tc>
        <w:tc>
          <w:tcPr>
            <w:tcW w:w="2403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Детские дошкольные учреждения</w:t>
            </w:r>
          </w:p>
        </w:tc>
        <w:tc>
          <w:tcPr>
            <w:tcW w:w="3251" w:type="dxa"/>
            <w:gridSpan w:val="4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Культурно-досуговые учреждения</w:t>
            </w:r>
          </w:p>
        </w:tc>
        <w:tc>
          <w:tcPr>
            <w:tcW w:w="3827" w:type="dxa"/>
            <w:gridSpan w:val="4"/>
            <w:tcBorders>
              <w:left w:val="nil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Плоскостные спортивные сооружения</w:t>
            </w:r>
          </w:p>
        </w:tc>
      </w:tr>
      <w:tr w:rsidR="00F77635" w:rsidTr="009E781B">
        <w:trPr>
          <w:cantSplit/>
          <w:trHeight w:val="2140"/>
        </w:trPr>
        <w:tc>
          <w:tcPr>
            <w:tcW w:w="480" w:type="dxa"/>
            <w:vMerge/>
            <w:tcBorders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40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ученических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детских мест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Уровень обеспеченности </w:t>
            </w: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Мощность – посадочных мест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-108" w:right="-78"/>
              <w:jc w:val="center"/>
              <w:rPr>
                <w:b/>
              </w:rPr>
            </w:pPr>
            <w:r>
              <w:rPr>
                <w:b/>
              </w:rPr>
              <w:t>Наличие (ед.)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Площадь – кв.м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Тех. состояние здания (удовл., ветхое, авар.)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textDirection w:val="btLr"/>
          </w:tcPr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Уровень обеспеченности</w:t>
            </w:r>
          </w:p>
          <w:p w:rsidR="00F77635" w:rsidRDefault="00F77635" w:rsidP="009E781B">
            <w:pPr>
              <w:widowControl w:val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(на 100 жителей)</w:t>
            </w:r>
          </w:p>
        </w:tc>
      </w:tr>
      <w:tr w:rsidR="00F77635" w:rsidTr="009E781B">
        <w:trPr>
          <w:cantSplit/>
          <w:trHeight w:val="219"/>
        </w:trPr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09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8" w:space="0" w:color="auto"/>
            </w:tcBorders>
          </w:tcPr>
          <w:p w:rsidR="00F77635" w:rsidRDefault="00F77635" w:rsidP="009E781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77635" w:rsidTr="009E781B">
        <w:trPr>
          <w:cantSplit/>
          <w:trHeight w:val="174"/>
        </w:trPr>
        <w:tc>
          <w:tcPr>
            <w:tcW w:w="48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С.Шумаково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320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-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300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Ав.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6596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1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С.Плоское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160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Х.Малиновка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75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Уд.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246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75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31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240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82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24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247"/>
        </w:trPr>
        <w:tc>
          <w:tcPr>
            <w:tcW w:w="480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  <w:tr w:rsidR="00F77635" w:rsidTr="009E781B">
        <w:trPr>
          <w:cantSplit/>
          <w:trHeight w:val="164"/>
        </w:trPr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24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Pr="00B32735" w:rsidRDefault="00F77635" w:rsidP="009E781B">
            <w:pPr>
              <w:widowControl w:val="0"/>
              <w:jc w:val="both"/>
              <w:rPr>
                <w:b/>
              </w:rPr>
            </w:pPr>
            <w:r w:rsidRPr="00B32735">
              <w:rPr>
                <w:b/>
              </w:rPr>
              <w:t xml:space="preserve">Итого по </w:t>
            </w:r>
            <w:r>
              <w:rPr>
                <w:b/>
              </w:rPr>
              <w:t>Шумаковскому сельсовету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3</w:t>
            </w: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555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3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0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573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69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550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25</w:t>
            </w:r>
          </w:p>
        </w:tc>
        <w:tc>
          <w:tcPr>
            <w:tcW w:w="850" w:type="dxa"/>
            <w:tcBorders>
              <w:top w:val="single" w:sz="18" w:space="0" w:color="auto"/>
              <w:left w:val="nil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  <w:r>
              <w:t>6596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</w:tcPr>
          <w:p w:rsidR="00F77635" w:rsidRDefault="00F77635" w:rsidP="009E781B">
            <w:pPr>
              <w:widowControl w:val="0"/>
              <w:jc w:val="both"/>
            </w:pPr>
          </w:p>
        </w:tc>
      </w:tr>
    </w:tbl>
    <w:p w:rsidR="00F77635" w:rsidRDefault="00F77635" w:rsidP="001F2056">
      <w:pPr>
        <w:widowControl w:val="0"/>
        <w:jc w:val="both"/>
        <w:rPr>
          <w:sz w:val="28"/>
        </w:rPr>
        <w:sectPr w:rsidR="00F77635">
          <w:footerReference w:type="default" r:id="rId10"/>
          <w:footerReference w:type="first" r:id="rId11"/>
          <w:pgSz w:w="16840" w:h="11907" w:orient="landscape" w:code="9"/>
          <w:pgMar w:top="851" w:right="851" w:bottom="1077" w:left="1106" w:header="720" w:footer="720" w:gutter="0"/>
          <w:cols w:space="720"/>
          <w:titlePg/>
        </w:sectPr>
      </w:pP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Средний уровень благоустройства жилищного фонда по обеспеченности электроэнергией составляет </w:t>
      </w:r>
      <w:r>
        <w:rPr>
          <w:sz w:val="26"/>
          <w:szCs w:val="26"/>
        </w:rPr>
        <w:t>100%, водопроводом – 74</w:t>
      </w:r>
      <w:r w:rsidRPr="005A13B3">
        <w:rPr>
          <w:sz w:val="26"/>
          <w:szCs w:val="26"/>
        </w:rPr>
        <w:t>%,</w:t>
      </w:r>
      <w:r>
        <w:rPr>
          <w:sz w:val="26"/>
          <w:szCs w:val="26"/>
        </w:rPr>
        <w:t xml:space="preserve"> сетевым газоснабжением 67  </w:t>
      </w:r>
      <w:r w:rsidRPr="005A13B3">
        <w:rPr>
          <w:sz w:val="26"/>
          <w:szCs w:val="26"/>
        </w:rPr>
        <w:t>%.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 состоянию на 01.01.2013 г. </w:t>
      </w:r>
      <w:r>
        <w:rPr>
          <w:sz w:val="26"/>
          <w:szCs w:val="26"/>
        </w:rPr>
        <w:t>на территории Шумаковского сельсовета</w:t>
      </w:r>
      <w:r w:rsidRPr="005A13B3">
        <w:rPr>
          <w:sz w:val="26"/>
          <w:szCs w:val="26"/>
        </w:rPr>
        <w:t xml:space="preserve"> функционируют: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A13B3">
        <w:rPr>
          <w:sz w:val="26"/>
          <w:szCs w:val="26"/>
        </w:rPr>
        <w:t>общ</w:t>
      </w:r>
      <w:r>
        <w:rPr>
          <w:sz w:val="26"/>
          <w:szCs w:val="26"/>
        </w:rPr>
        <w:t xml:space="preserve">еобразовательные школы на 164 </w:t>
      </w:r>
      <w:r w:rsidRPr="005A13B3">
        <w:rPr>
          <w:sz w:val="26"/>
          <w:szCs w:val="26"/>
        </w:rPr>
        <w:t>ученических мест;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Pr="005A13B3">
        <w:rPr>
          <w:sz w:val="26"/>
          <w:szCs w:val="26"/>
        </w:rPr>
        <w:t xml:space="preserve"> детские сады</w:t>
      </w:r>
      <w:r>
        <w:rPr>
          <w:sz w:val="26"/>
          <w:szCs w:val="26"/>
        </w:rPr>
        <w:t xml:space="preserve"> на 0</w:t>
      </w:r>
      <w:r w:rsidRPr="005A13B3">
        <w:rPr>
          <w:sz w:val="26"/>
          <w:szCs w:val="26"/>
        </w:rPr>
        <w:t xml:space="preserve"> мест; 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</w:t>
      </w:r>
      <w:r w:rsidRPr="005A13B3">
        <w:rPr>
          <w:sz w:val="26"/>
          <w:szCs w:val="26"/>
        </w:rPr>
        <w:t xml:space="preserve"> культурно-досугового типа на </w:t>
      </w:r>
      <w:r>
        <w:rPr>
          <w:sz w:val="26"/>
          <w:szCs w:val="26"/>
        </w:rPr>
        <w:t>550</w:t>
      </w:r>
      <w:r w:rsidRPr="005A13B3">
        <w:rPr>
          <w:sz w:val="26"/>
          <w:szCs w:val="26"/>
        </w:rPr>
        <w:t xml:space="preserve"> мест; </w:t>
      </w:r>
    </w:p>
    <w:p w:rsidR="00F77635" w:rsidRPr="005A13B3" w:rsidRDefault="00F77635" w:rsidP="001F2056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r w:rsidRPr="005A13B3">
        <w:rPr>
          <w:sz w:val="26"/>
          <w:szCs w:val="26"/>
        </w:rPr>
        <w:t xml:space="preserve">плоскостные спортивные сооружения общей площадью </w:t>
      </w:r>
      <w:r>
        <w:rPr>
          <w:sz w:val="26"/>
          <w:szCs w:val="26"/>
        </w:rPr>
        <w:t>6596</w:t>
      </w:r>
      <w:r w:rsidRPr="005A13B3">
        <w:rPr>
          <w:sz w:val="26"/>
          <w:szCs w:val="26"/>
        </w:rPr>
        <w:t xml:space="preserve"> кв.м. </w:t>
      </w:r>
    </w:p>
    <w:p w:rsidR="00F77635" w:rsidRDefault="00F77635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Уровень обеспеченности населения </w:t>
      </w:r>
      <w:r>
        <w:rPr>
          <w:sz w:val="26"/>
          <w:szCs w:val="26"/>
        </w:rPr>
        <w:t xml:space="preserve">Шумаковского сельсовета </w:t>
      </w:r>
      <w:r w:rsidRPr="005A13B3">
        <w:rPr>
          <w:sz w:val="26"/>
          <w:szCs w:val="26"/>
        </w:rPr>
        <w:t>объектами социальной сферы приведен в таблице 5.</w:t>
      </w:r>
    </w:p>
    <w:p w:rsidR="00F77635" w:rsidRPr="005A13B3" w:rsidRDefault="00F77635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Уровень благоустройства объектов социальной сферы приведен в таблице 6.</w:t>
      </w:r>
    </w:p>
    <w:p w:rsidR="00F77635" w:rsidRDefault="00F77635" w:rsidP="001F2056">
      <w:pPr>
        <w:jc w:val="right"/>
        <w:rPr>
          <w:sz w:val="28"/>
          <w:szCs w:val="28"/>
        </w:rPr>
      </w:pPr>
    </w:p>
    <w:p w:rsidR="00F77635" w:rsidRPr="005A13B3" w:rsidRDefault="00F77635" w:rsidP="001F2056">
      <w:pPr>
        <w:widowControl w:val="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6</w:t>
      </w:r>
    </w:p>
    <w:p w:rsidR="00F77635" w:rsidRDefault="00F77635" w:rsidP="001F2056">
      <w:pPr>
        <w:tabs>
          <w:tab w:val="left" w:pos="1740"/>
          <w:tab w:val="center" w:pos="7497"/>
        </w:tabs>
        <w:jc w:val="center"/>
        <w:rPr>
          <w:b/>
          <w:sz w:val="28"/>
        </w:rPr>
      </w:pPr>
      <w:r>
        <w:rPr>
          <w:b/>
          <w:sz w:val="28"/>
        </w:rPr>
        <w:t xml:space="preserve">Показатели  обеспеченности коммунальными услугами объектов </w:t>
      </w:r>
    </w:p>
    <w:p w:rsidR="00F77635" w:rsidRDefault="00F77635" w:rsidP="001F2056">
      <w:pPr>
        <w:tabs>
          <w:tab w:val="left" w:pos="1740"/>
          <w:tab w:val="center" w:pos="7497"/>
        </w:tabs>
        <w:jc w:val="center"/>
      </w:pPr>
      <w:r>
        <w:rPr>
          <w:b/>
          <w:sz w:val="28"/>
        </w:rPr>
        <w:t>социальной сферы в  Шумаковском сельсовете</w:t>
      </w:r>
      <w:r>
        <w:rPr>
          <w:noProof/>
          <w:sz w:val="28"/>
        </w:rPr>
        <w:t xml:space="preserve"> </w:t>
      </w:r>
      <w:r>
        <w:rPr>
          <w:b/>
          <w:sz w:val="28"/>
        </w:rPr>
        <w:t xml:space="preserve">на 01.01. 2013 г. </w:t>
      </w:r>
    </w:p>
    <w:tbl>
      <w:tblPr>
        <w:tblW w:w="97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960"/>
        <w:gridCol w:w="900"/>
        <w:gridCol w:w="960"/>
        <w:gridCol w:w="900"/>
        <w:gridCol w:w="900"/>
        <w:gridCol w:w="820"/>
        <w:gridCol w:w="800"/>
      </w:tblGrid>
      <w:tr w:rsidR="00F77635" w:rsidTr="009E781B">
        <w:trPr>
          <w:cantSplit/>
          <w:trHeight w:val="241"/>
        </w:trPr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п/п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ind w:left="-108" w:right="-108"/>
              <w:rPr>
                <w:b/>
                <w:sz w:val="22"/>
              </w:rPr>
            </w:pPr>
          </w:p>
        </w:tc>
        <w:tc>
          <w:tcPr>
            <w:tcW w:w="3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  <w:r w:rsidRPr="0021436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объекта </w:t>
            </w: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  <w:p w:rsidR="00F77635" w:rsidRDefault="00F77635" w:rsidP="009E781B">
            <w:pPr>
              <w:rPr>
                <w:b/>
                <w:sz w:val="22"/>
              </w:rPr>
            </w:pPr>
          </w:p>
        </w:tc>
        <w:tc>
          <w:tcPr>
            <w:tcW w:w="5280" w:type="dxa"/>
            <w:gridSpan w:val="6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Обеспеченность коммунальными</w:t>
            </w:r>
          </w:p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услугами  </w:t>
            </w:r>
          </w:p>
        </w:tc>
      </w:tr>
      <w:tr w:rsidR="00F77635" w:rsidTr="009E781B">
        <w:trPr>
          <w:cantSplit/>
          <w:trHeight w:val="180"/>
        </w:trPr>
        <w:tc>
          <w:tcPr>
            <w:tcW w:w="54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1860" w:type="dxa"/>
            <w:gridSpan w:val="2"/>
            <w:tcBorders>
              <w:lef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отопление</w:t>
            </w:r>
          </w:p>
        </w:tc>
        <w:tc>
          <w:tcPr>
            <w:tcW w:w="1800" w:type="dxa"/>
            <w:gridSpan w:val="2"/>
            <w:tcBorders>
              <w:right w:val="single" w:sz="2" w:space="0" w:color="auto"/>
            </w:tcBorders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водопровод</w:t>
            </w:r>
          </w:p>
        </w:tc>
        <w:tc>
          <w:tcPr>
            <w:tcW w:w="820" w:type="dxa"/>
            <w:vMerge w:val="restart"/>
            <w:tcBorders>
              <w:left w:val="single" w:sz="2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Сетевой газ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24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Канализация</w:t>
            </w:r>
          </w:p>
        </w:tc>
      </w:tr>
      <w:tr w:rsidR="00F77635" w:rsidTr="009E781B">
        <w:trPr>
          <w:cantSplit/>
          <w:trHeight w:val="1500"/>
        </w:trPr>
        <w:tc>
          <w:tcPr>
            <w:tcW w:w="54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центральной котельной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 (газ)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центрального водопровода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От собственного источника</w:t>
            </w:r>
          </w:p>
        </w:tc>
        <w:tc>
          <w:tcPr>
            <w:tcW w:w="820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18" w:space="0" w:color="auto"/>
              <w:right w:val="single" w:sz="24" w:space="0" w:color="auto"/>
            </w:tcBorders>
            <w:textDirection w:val="btLr"/>
          </w:tcPr>
          <w:p w:rsidR="00F77635" w:rsidRDefault="00F77635" w:rsidP="009E781B">
            <w:pPr>
              <w:ind w:left="113" w:right="113"/>
              <w:jc w:val="center"/>
              <w:rPr>
                <w:b/>
                <w:sz w:val="22"/>
              </w:rPr>
            </w:pPr>
          </w:p>
        </w:tc>
      </w:tr>
      <w:tr w:rsidR="00F77635" w:rsidTr="009E781B">
        <w:trPr>
          <w:cantSplit/>
          <w:trHeight w:val="124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МКОУ «Шумаковская средняя общеобразовательная школа»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top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Филиал № 1 МКОУ «Шумаковская средняя общеобразовательная школа»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Филиал  № 2 МКОУ «Шумаковская средняя общеобразовательная школа»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ФАП «Шумаковский»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ФАП «Плосковский»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ФАП «Воробьевский»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КУК «Шумакровский ЦСДК»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nil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Филиал «Плосковский ДК»</w:t>
            </w:r>
          </w:p>
        </w:tc>
        <w:tc>
          <w:tcPr>
            <w:tcW w:w="900" w:type="dxa"/>
            <w:tcBorders>
              <w:left w:val="nil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left w:val="single" w:sz="2" w:space="0" w:color="auto"/>
              <w:right w:val="single" w:sz="24" w:space="0" w:color="auto"/>
            </w:tcBorders>
          </w:tcPr>
          <w:p w:rsidR="00F77635" w:rsidRDefault="00F77635" w:rsidP="009E781B"/>
        </w:tc>
      </w:tr>
      <w:tr w:rsidR="00F77635" w:rsidTr="009E781B">
        <w:trPr>
          <w:cantSplit/>
          <w:trHeight w:val="219"/>
        </w:trPr>
        <w:tc>
          <w:tcPr>
            <w:tcW w:w="540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rPr>
                <w:sz w:val="22"/>
              </w:rPr>
            </w:pPr>
            <w:r>
              <w:rPr>
                <w:sz w:val="22"/>
              </w:rPr>
              <w:t>Филиал  «Белагинский ДК»</w:t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bottom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/>
        </w:tc>
      </w:tr>
      <w:tr w:rsidR="00F77635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10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МКУК «Шумаковская центральная сельская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77635" w:rsidRDefault="00F77635" w:rsidP="009E781B"/>
        </w:tc>
      </w:tr>
      <w:tr w:rsidR="00F77635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11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Филиал МКУК «Плосковская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77635" w:rsidRDefault="00F77635" w:rsidP="009E781B"/>
        </w:tc>
      </w:tr>
      <w:tr w:rsidR="00F77635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 w:rsidRPr="00B27F6D">
              <w:rPr>
                <w:sz w:val="22"/>
              </w:rPr>
              <w:t>12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rPr>
                <w:sz w:val="22"/>
              </w:rPr>
            </w:pPr>
            <w:r w:rsidRPr="00B27F6D">
              <w:rPr>
                <w:sz w:val="22"/>
              </w:rPr>
              <w:t>Филиал МКУК «Воробьевская библиотека»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</w:tr>
      <w:tr w:rsidR="00F77635" w:rsidRPr="00B27F6D" w:rsidTr="009E781B">
        <w:trPr>
          <w:cantSplit/>
          <w:trHeight w:val="219"/>
        </w:trPr>
        <w:tc>
          <w:tcPr>
            <w:tcW w:w="54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Pr="00B27F6D" w:rsidRDefault="00F77635" w:rsidP="009E781B">
            <w:pPr>
              <w:rPr>
                <w:color w:val="000000"/>
                <w:sz w:val="22"/>
              </w:rPr>
            </w:pPr>
            <w:r w:rsidRPr="00B27F6D">
              <w:rPr>
                <w:color w:val="000000"/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  <w:tc>
          <w:tcPr>
            <w:tcW w:w="82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00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F77635" w:rsidRPr="00B27F6D" w:rsidRDefault="00F77635" w:rsidP="009E781B">
            <w:pPr>
              <w:jc w:val="center"/>
              <w:rPr>
                <w:sz w:val="22"/>
              </w:rPr>
            </w:pPr>
          </w:p>
        </w:tc>
      </w:tr>
    </w:tbl>
    <w:p w:rsidR="00F77635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</w:p>
    <w:p w:rsidR="00F77635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</w:p>
    <w:p w:rsidR="00F77635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</w:p>
    <w:p w:rsidR="00F77635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</w:p>
    <w:p w:rsidR="00F77635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</w:p>
    <w:p w:rsidR="00F77635" w:rsidRPr="005A13B3" w:rsidRDefault="00F77635" w:rsidP="001F2056">
      <w:pPr>
        <w:pStyle w:val="BodyText3"/>
        <w:spacing w:after="0"/>
        <w:ind w:firstLine="540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>1.5. Газоснабжение</w:t>
      </w:r>
    </w:p>
    <w:p w:rsidR="00F77635" w:rsidRPr="005A13B3" w:rsidRDefault="00F77635" w:rsidP="001F2056">
      <w:pPr>
        <w:pStyle w:val="BodyText3"/>
        <w:spacing w:after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На 01.01.2013 года </w:t>
      </w:r>
      <w:r>
        <w:rPr>
          <w:sz w:val="26"/>
          <w:szCs w:val="26"/>
        </w:rPr>
        <w:t>на территории Шумаковского</w:t>
      </w:r>
      <w:r w:rsidRPr="005A13B3">
        <w:rPr>
          <w:sz w:val="26"/>
          <w:szCs w:val="26"/>
        </w:rPr>
        <w:t xml:space="preserve"> сельсовета к системе сетевого газоснабжения подключены </w:t>
      </w:r>
      <w:r>
        <w:rPr>
          <w:sz w:val="26"/>
          <w:szCs w:val="26"/>
        </w:rPr>
        <w:t xml:space="preserve">из 18 </w:t>
      </w:r>
      <w:r w:rsidRPr="005A13B3">
        <w:rPr>
          <w:sz w:val="26"/>
          <w:szCs w:val="26"/>
        </w:rPr>
        <w:t xml:space="preserve"> населенных пунктов.</w:t>
      </w:r>
    </w:p>
    <w:p w:rsidR="00F77635" w:rsidRPr="005A13B3" w:rsidRDefault="00F77635" w:rsidP="001F2056">
      <w:pPr>
        <w:pStyle w:val="BodyTextIndent"/>
        <w:rPr>
          <w:sz w:val="26"/>
          <w:szCs w:val="26"/>
        </w:rPr>
      </w:pPr>
      <w:r w:rsidRPr="005A13B3">
        <w:rPr>
          <w:sz w:val="26"/>
          <w:szCs w:val="26"/>
        </w:rPr>
        <w:t>По состоянию на 01.01.2013 г</w:t>
      </w:r>
      <w:r>
        <w:rPr>
          <w:sz w:val="26"/>
          <w:szCs w:val="26"/>
        </w:rPr>
        <w:t>ода сетевым газом обеспечено 47</w:t>
      </w:r>
      <w:r w:rsidRPr="005A13B3">
        <w:rPr>
          <w:sz w:val="26"/>
          <w:szCs w:val="26"/>
        </w:rPr>
        <w:t xml:space="preserve"> % жилищного фонда </w:t>
      </w:r>
      <w:r>
        <w:rPr>
          <w:sz w:val="26"/>
          <w:szCs w:val="26"/>
        </w:rPr>
        <w:t xml:space="preserve">населенных пунктов Шумаковского </w:t>
      </w:r>
      <w:r w:rsidRPr="005A13B3">
        <w:rPr>
          <w:sz w:val="26"/>
          <w:szCs w:val="26"/>
        </w:rPr>
        <w:t>сельсовета.</w:t>
      </w:r>
    </w:p>
    <w:p w:rsidR="00F77635" w:rsidRDefault="00F77635" w:rsidP="001F2056">
      <w:pPr>
        <w:pStyle w:val="BodyText3"/>
        <w:spacing w:after="0"/>
        <w:ind w:firstLine="60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период 2014-2020 годов планируется осуществить подключение к сетевому газоснабжению следующих нас</w:t>
      </w:r>
      <w:r>
        <w:rPr>
          <w:sz w:val="26"/>
          <w:szCs w:val="26"/>
        </w:rPr>
        <w:t xml:space="preserve">еленных пунктов Шумаковского </w:t>
      </w:r>
      <w:r w:rsidRPr="005A13B3"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>:</w:t>
      </w:r>
    </w:p>
    <w:p w:rsidR="00F77635" w:rsidRPr="005A13B3" w:rsidRDefault="00F77635" w:rsidP="001F2056">
      <w:pPr>
        <w:pStyle w:val="BodyText3"/>
        <w:spacing w:after="0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с. Воробьевка, х. Малиновка, д. Отрадное, х. Семибратский.</w:t>
      </w:r>
    </w:p>
    <w:p w:rsidR="00F77635" w:rsidRDefault="00F77635" w:rsidP="001F2056">
      <w:pPr>
        <w:ind w:firstLine="709"/>
        <w:jc w:val="center"/>
        <w:rPr>
          <w:b/>
          <w:i/>
          <w:sz w:val="26"/>
          <w:szCs w:val="26"/>
        </w:rPr>
      </w:pPr>
    </w:p>
    <w:p w:rsidR="00F77635" w:rsidRPr="005A13B3" w:rsidRDefault="00F77635" w:rsidP="001F2056">
      <w:pPr>
        <w:ind w:firstLine="709"/>
        <w:jc w:val="center"/>
        <w:rPr>
          <w:b/>
          <w:i/>
          <w:sz w:val="26"/>
          <w:szCs w:val="26"/>
        </w:rPr>
      </w:pPr>
      <w:r w:rsidRPr="005A13B3">
        <w:rPr>
          <w:b/>
          <w:i/>
          <w:sz w:val="26"/>
          <w:szCs w:val="26"/>
        </w:rPr>
        <w:t>1.6. Водоснабжение</w:t>
      </w:r>
    </w:p>
    <w:p w:rsidR="00F77635" w:rsidRPr="005A13B3" w:rsidRDefault="00F77635" w:rsidP="001F2056">
      <w:pPr>
        <w:pStyle w:val="BodyTextIndent2"/>
        <w:spacing w:after="0" w:line="240" w:lineRule="auto"/>
        <w:ind w:left="0" w:firstLine="60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 состоянию на 01.01.2013 года распределительная система водоснабжения </w:t>
      </w:r>
      <w:r>
        <w:rPr>
          <w:sz w:val="26"/>
          <w:szCs w:val="26"/>
        </w:rPr>
        <w:t>населенных пунктов Шумаковского</w:t>
      </w:r>
      <w:r w:rsidRPr="005A13B3">
        <w:rPr>
          <w:sz w:val="26"/>
          <w:szCs w:val="26"/>
        </w:rPr>
        <w:t xml:space="preserve"> сельсовета включ</w:t>
      </w:r>
      <w:r>
        <w:rPr>
          <w:sz w:val="26"/>
          <w:szCs w:val="26"/>
        </w:rPr>
        <w:t>ает в себя 15 водозаборов (15 артезианских скважин, 0</w:t>
      </w:r>
      <w:r w:rsidRPr="005A13B3">
        <w:rPr>
          <w:sz w:val="26"/>
          <w:szCs w:val="26"/>
        </w:rPr>
        <w:t xml:space="preserve"> открытых водозаборов),</w:t>
      </w:r>
      <w:r>
        <w:rPr>
          <w:sz w:val="26"/>
          <w:szCs w:val="26"/>
        </w:rPr>
        <w:t xml:space="preserve"> 92 км напорных водоводов, 22 водопроводных башен, 92 </w:t>
      </w:r>
      <w:r w:rsidRPr="005A13B3">
        <w:rPr>
          <w:sz w:val="26"/>
          <w:szCs w:val="26"/>
        </w:rPr>
        <w:t xml:space="preserve"> км водопроводных сетей. На текущий момент система водоснабжения сельских </w:t>
      </w:r>
      <w:r>
        <w:rPr>
          <w:sz w:val="26"/>
          <w:szCs w:val="26"/>
        </w:rPr>
        <w:t xml:space="preserve">населенных пунктов Шумаковского </w:t>
      </w:r>
      <w:r w:rsidRPr="005A13B3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 xml:space="preserve">не </w:t>
      </w:r>
      <w:r w:rsidRPr="005A13B3">
        <w:rPr>
          <w:sz w:val="26"/>
          <w:szCs w:val="26"/>
        </w:rPr>
        <w:t>обеспечивает в полной мере потребности населения и производственной сферы в воде.</w:t>
      </w:r>
    </w:p>
    <w:p w:rsidR="00F77635" w:rsidRPr="005A13B3" w:rsidRDefault="00F77635" w:rsidP="001F2056">
      <w:pPr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Амортизационный уровень износа как магистральных водоводов, так и уличных водопроводных сетей составляет в </w:t>
      </w:r>
      <w:r>
        <w:rPr>
          <w:sz w:val="26"/>
          <w:szCs w:val="26"/>
        </w:rPr>
        <w:t xml:space="preserve">населенных пунктах Шумаковского </w:t>
      </w:r>
      <w:r w:rsidRPr="005A13B3">
        <w:rPr>
          <w:sz w:val="26"/>
          <w:szCs w:val="26"/>
        </w:rPr>
        <w:t>сельсовета</w:t>
      </w:r>
      <w:r>
        <w:rPr>
          <w:sz w:val="26"/>
          <w:szCs w:val="26"/>
        </w:rPr>
        <w:t xml:space="preserve"> около 80</w:t>
      </w:r>
      <w:r w:rsidRPr="005A13B3">
        <w:rPr>
          <w:sz w:val="26"/>
          <w:szCs w:val="26"/>
        </w:rPr>
        <w:t xml:space="preserve">%. </w:t>
      </w:r>
    </w:p>
    <w:p w:rsidR="00F77635" w:rsidRPr="005A13B3" w:rsidRDefault="00F77635" w:rsidP="001F20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текущий момент более </w:t>
      </w:r>
      <w:r w:rsidRPr="005A13B3">
        <w:rPr>
          <w:sz w:val="26"/>
          <w:szCs w:val="26"/>
        </w:rPr>
        <w:t>% объектов водоснабжения требует срочной замены.</w:t>
      </w:r>
    </w:p>
    <w:p w:rsidR="00F77635" w:rsidRPr="005A13B3" w:rsidRDefault="00F77635" w:rsidP="001F205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Только около 74</w:t>
      </w:r>
      <w:r w:rsidRPr="005A13B3">
        <w:rPr>
          <w:sz w:val="26"/>
          <w:szCs w:val="26"/>
        </w:rPr>
        <w:t xml:space="preserve"> % площади жилищного фонда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 подключен</w:t>
      </w:r>
      <w:r>
        <w:rPr>
          <w:sz w:val="26"/>
          <w:szCs w:val="26"/>
        </w:rPr>
        <w:t>а</w:t>
      </w:r>
      <w:r w:rsidRPr="005A13B3">
        <w:rPr>
          <w:sz w:val="26"/>
          <w:szCs w:val="26"/>
        </w:rPr>
        <w:t xml:space="preserve"> к водопроводным сетям. Еще </w:t>
      </w:r>
      <w:r>
        <w:rPr>
          <w:sz w:val="26"/>
          <w:szCs w:val="26"/>
        </w:rPr>
        <w:t>18</w:t>
      </w:r>
      <w:r w:rsidRPr="005A13B3">
        <w:rPr>
          <w:sz w:val="26"/>
          <w:szCs w:val="26"/>
        </w:rPr>
        <w:t xml:space="preserve">% населения пользуются услугами уличной водопроводной сети (водоразборными колонками), </w:t>
      </w:r>
      <w:r>
        <w:rPr>
          <w:sz w:val="26"/>
          <w:szCs w:val="26"/>
        </w:rPr>
        <w:t>8</w:t>
      </w:r>
      <w:r w:rsidRPr="005A13B3">
        <w:rPr>
          <w:sz w:val="26"/>
          <w:szCs w:val="26"/>
        </w:rPr>
        <w:t xml:space="preserve">% населения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>сельсовета получают воду из колодцев.</w:t>
      </w:r>
    </w:p>
    <w:p w:rsidR="00F77635" w:rsidRPr="005A13B3" w:rsidRDefault="00F77635" w:rsidP="001F2056">
      <w:pPr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В период 2014-2020 годов требуется осуществить строительство локальных водопроводов протяженностью </w:t>
      </w:r>
      <w:r>
        <w:rPr>
          <w:sz w:val="26"/>
          <w:szCs w:val="26"/>
        </w:rPr>
        <w:t>13,43</w:t>
      </w:r>
      <w:r w:rsidRPr="005A13B3">
        <w:rPr>
          <w:sz w:val="26"/>
          <w:szCs w:val="26"/>
        </w:rPr>
        <w:t xml:space="preserve"> км в </w:t>
      </w:r>
      <w:r>
        <w:rPr>
          <w:sz w:val="26"/>
          <w:szCs w:val="26"/>
        </w:rPr>
        <w:t xml:space="preserve">следующих </w:t>
      </w:r>
      <w:r w:rsidRPr="005A13B3">
        <w:rPr>
          <w:sz w:val="26"/>
          <w:szCs w:val="26"/>
        </w:rPr>
        <w:t xml:space="preserve">населенных пунктах: </w:t>
      </w:r>
      <w:r>
        <w:rPr>
          <w:sz w:val="26"/>
          <w:szCs w:val="26"/>
        </w:rPr>
        <w:t>с.Шумаково,с.Плоское,д.Машкино.</w:t>
      </w:r>
    </w:p>
    <w:p w:rsidR="00F77635" w:rsidRDefault="00F77635" w:rsidP="001F2056">
      <w:pPr>
        <w:rPr>
          <w:sz w:val="28"/>
        </w:rPr>
        <w:sectPr w:rsidR="00F77635">
          <w:headerReference w:type="even" r:id="rId12"/>
          <w:headerReference w:type="default" r:id="rId13"/>
          <w:footerReference w:type="default" r:id="rId14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F77635" w:rsidRPr="005A13B3" w:rsidRDefault="00F77635" w:rsidP="001F2056">
      <w:pPr>
        <w:jc w:val="right"/>
        <w:rPr>
          <w:i/>
          <w:sz w:val="28"/>
          <w:szCs w:val="28"/>
        </w:rPr>
      </w:pPr>
      <w:r w:rsidRPr="005A13B3">
        <w:rPr>
          <w:i/>
        </w:rPr>
        <w:t xml:space="preserve">                                                       </w:t>
      </w:r>
      <w:r w:rsidRPr="005A13B3">
        <w:rPr>
          <w:i/>
          <w:sz w:val="28"/>
          <w:szCs w:val="28"/>
        </w:rPr>
        <w:t>Таблица 7</w:t>
      </w:r>
    </w:p>
    <w:p w:rsidR="00F77635" w:rsidRPr="004517CC" w:rsidRDefault="00F77635" w:rsidP="001F2056">
      <w:pPr>
        <w:pStyle w:val="Heading3"/>
        <w:numPr>
          <w:ilvl w:val="0"/>
          <w:numId w:val="0"/>
        </w:numPr>
        <w:rPr>
          <w:sz w:val="24"/>
        </w:rPr>
      </w:pPr>
    </w:p>
    <w:p w:rsidR="00F77635" w:rsidRPr="004517CC" w:rsidRDefault="00F77635" w:rsidP="001F2056">
      <w:pPr>
        <w:pStyle w:val="Heading3"/>
        <w:numPr>
          <w:ilvl w:val="0"/>
          <w:numId w:val="0"/>
        </w:numPr>
      </w:pPr>
      <w:r>
        <w:t>Характеристика действующей системы газоснабжения  Шумаковского</w:t>
      </w:r>
    </w:p>
    <w:p w:rsidR="00F77635" w:rsidRDefault="00F77635" w:rsidP="001F2056">
      <w:pPr>
        <w:pStyle w:val="Heading3"/>
        <w:numPr>
          <w:ilvl w:val="0"/>
          <w:numId w:val="0"/>
        </w:numPr>
      </w:pPr>
      <w:r>
        <w:t xml:space="preserve">_______сельсовета по состоянию на 01.01.2013г.    </w:t>
      </w:r>
    </w:p>
    <w:tbl>
      <w:tblPr>
        <w:tblW w:w="12786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128"/>
        <w:gridCol w:w="1080"/>
        <w:gridCol w:w="852"/>
        <w:gridCol w:w="1080"/>
        <w:gridCol w:w="1080"/>
        <w:gridCol w:w="720"/>
        <w:gridCol w:w="1440"/>
        <w:gridCol w:w="1620"/>
        <w:gridCol w:w="1380"/>
        <w:gridCol w:w="1800"/>
      </w:tblGrid>
      <w:tr w:rsidR="00F77635" w:rsidTr="009E781B">
        <w:trPr>
          <w:cantSplit/>
          <w:trHeight w:val="203"/>
          <w:jc w:val="center"/>
        </w:trPr>
        <w:tc>
          <w:tcPr>
            <w:tcW w:w="60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6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Межпоселковые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газопроводы  (км)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Распределительные газопроводы (км)</w:t>
            </w:r>
          </w:p>
        </w:tc>
        <w:tc>
          <w:tcPr>
            <w:tcW w:w="3060" w:type="dxa"/>
            <w:gridSpan w:val="2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домов (квартир), подключенных </w:t>
            </w: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  <w:tc>
          <w:tcPr>
            <w:tcW w:w="3180" w:type="dxa"/>
            <w:gridSpan w:val="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объектов социальной сферы, подключенных </w:t>
            </w: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к сетевому газоснабжению</w:t>
            </w:r>
          </w:p>
        </w:tc>
      </w:tr>
      <w:tr w:rsidR="00F77635" w:rsidTr="009E781B">
        <w:trPr>
          <w:cantSplit/>
          <w:trHeight w:val="395"/>
          <w:jc w:val="center"/>
        </w:trPr>
        <w:tc>
          <w:tcPr>
            <w:tcW w:w="60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1128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8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08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Год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ввода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1440" w:type="dxa"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(ед)</w:t>
            </w:r>
          </w:p>
        </w:tc>
        <w:tc>
          <w:tcPr>
            <w:tcW w:w="162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  <w:tc>
          <w:tcPr>
            <w:tcW w:w="138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(ед)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наличию</w:t>
            </w:r>
          </w:p>
        </w:tc>
      </w:tr>
      <w:tr w:rsidR="00F77635" w:rsidTr="009E781B">
        <w:trPr>
          <w:cantSplit/>
          <w:trHeight w:val="239"/>
          <w:jc w:val="center"/>
        </w:trPr>
        <w:tc>
          <w:tcPr>
            <w:tcW w:w="60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8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8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7285,0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1993-2007</w:t>
            </w: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30-15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20521,0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2001-2005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20-15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  <w:r>
              <w:t>277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34,7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  <w:r>
              <w:t>62,5</w:t>
            </w: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12605,0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13280,0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  <w:r>
              <w:t>224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28,0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  <w:r>
              <w:t>37,5</w:t>
            </w: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13"/>
          <w:jc w:val="center"/>
        </w:trPr>
        <w:tc>
          <w:tcPr>
            <w:tcW w:w="60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1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852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</w:tbl>
    <w:p w:rsidR="00F77635" w:rsidRDefault="00F77635" w:rsidP="001F2056">
      <w:pPr>
        <w:pStyle w:val="Header"/>
        <w:tabs>
          <w:tab w:val="clear" w:pos="4677"/>
          <w:tab w:val="clear" w:pos="9355"/>
        </w:tabs>
      </w:pPr>
    </w:p>
    <w:p w:rsidR="00F77635" w:rsidRDefault="00F77635" w:rsidP="001F2056"/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Default="00F77635" w:rsidP="001F2056">
      <w:pPr>
        <w:jc w:val="right"/>
        <w:rPr>
          <w:i/>
          <w:sz w:val="28"/>
          <w:szCs w:val="28"/>
        </w:rPr>
      </w:pPr>
    </w:p>
    <w:p w:rsidR="00F77635" w:rsidRPr="005A13B3" w:rsidRDefault="00F77635" w:rsidP="001F2056">
      <w:pPr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8</w:t>
      </w:r>
    </w:p>
    <w:p w:rsidR="00F77635" w:rsidRDefault="00F77635" w:rsidP="001F2056">
      <w:pPr>
        <w:jc w:val="right"/>
        <w:rPr>
          <w:b/>
          <w:sz w:val="32"/>
        </w:rPr>
      </w:pPr>
    </w:p>
    <w:p w:rsidR="00F77635" w:rsidRDefault="00F77635" w:rsidP="001F2056">
      <w:pPr>
        <w:jc w:val="center"/>
        <w:rPr>
          <w:b/>
          <w:sz w:val="32"/>
        </w:rPr>
      </w:pPr>
      <w:r>
        <w:rPr>
          <w:b/>
          <w:sz w:val="32"/>
        </w:rPr>
        <w:t>Характеристика действующей системы водоснабжения Шумаковского сельсовета на 01.01.2013г.</w:t>
      </w:r>
    </w:p>
    <w:tbl>
      <w:tblPr>
        <w:tblW w:w="13308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540"/>
        <w:gridCol w:w="720"/>
        <w:gridCol w:w="540"/>
        <w:gridCol w:w="600"/>
        <w:gridCol w:w="700"/>
        <w:gridCol w:w="500"/>
        <w:gridCol w:w="600"/>
        <w:gridCol w:w="720"/>
        <w:gridCol w:w="480"/>
        <w:gridCol w:w="600"/>
        <w:gridCol w:w="700"/>
        <w:gridCol w:w="500"/>
        <w:gridCol w:w="600"/>
        <w:gridCol w:w="720"/>
        <w:gridCol w:w="480"/>
        <w:gridCol w:w="600"/>
        <w:gridCol w:w="740"/>
        <w:gridCol w:w="580"/>
        <w:gridCol w:w="760"/>
        <w:gridCol w:w="1040"/>
      </w:tblGrid>
      <w:tr w:rsidR="00F77635" w:rsidTr="009E781B">
        <w:trPr>
          <w:cantSplit/>
          <w:trHeight w:val="203"/>
          <w:jc w:val="center"/>
        </w:trPr>
        <w:tc>
          <w:tcPr>
            <w:tcW w:w="58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Насосные станции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Артезианские скважины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Напорный водовод</w:t>
            </w:r>
          </w:p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(км)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Водонапорные башни (ед.)</w:t>
            </w:r>
          </w:p>
        </w:tc>
        <w:tc>
          <w:tcPr>
            <w:tcW w:w="1800" w:type="dxa"/>
            <w:gridSpan w:val="3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Водопроводы</w:t>
            </w:r>
          </w:p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(км)</w:t>
            </w:r>
          </w:p>
        </w:tc>
        <w:tc>
          <w:tcPr>
            <w:tcW w:w="1920" w:type="dxa"/>
            <w:gridSpan w:val="3"/>
            <w:tcBorders>
              <w:top w:val="single" w:sz="24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Уличные колонки</w:t>
            </w: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(ед.)</w:t>
            </w:r>
          </w:p>
        </w:tc>
        <w:tc>
          <w:tcPr>
            <w:tcW w:w="1800" w:type="dxa"/>
            <w:gridSpan w:val="2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Получают воду от центрального водопровода</w:t>
            </w:r>
          </w:p>
        </w:tc>
      </w:tr>
      <w:tr w:rsidR="00F77635" w:rsidTr="009E781B">
        <w:trPr>
          <w:cantSplit/>
          <w:trHeight w:val="1134"/>
          <w:jc w:val="center"/>
        </w:trPr>
        <w:tc>
          <w:tcPr>
            <w:tcW w:w="588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8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00" w:type="dxa"/>
            <w:tcBorders>
              <w:left w:val="single" w:sz="12" w:space="0" w:color="auto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00" w:type="dxa"/>
            <w:tcBorders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20" w:type="dxa"/>
            <w:tcBorders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600" w:type="dxa"/>
            <w:tcBorders>
              <w:left w:val="nil"/>
              <w:bottom w:val="single" w:sz="18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740" w:type="dxa"/>
            <w:tcBorders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Год ввода</w:t>
            </w:r>
          </w:p>
        </w:tc>
        <w:tc>
          <w:tcPr>
            <w:tcW w:w="5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Износ (%)</w:t>
            </w:r>
          </w:p>
        </w:tc>
        <w:tc>
          <w:tcPr>
            <w:tcW w:w="7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040" w:type="dxa"/>
            <w:tcBorders>
              <w:left w:val="single" w:sz="12" w:space="0" w:color="auto"/>
              <w:bottom w:val="single" w:sz="18" w:space="0" w:color="auto"/>
              <w:right w:val="single" w:sz="24" w:space="0" w:color="auto"/>
            </w:tcBorders>
            <w:textDirection w:val="btLr"/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% к общему числу жителей</w:t>
            </w:r>
          </w:p>
        </w:tc>
      </w:tr>
      <w:tr w:rsidR="00F77635" w:rsidTr="009E781B">
        <w:trPr>
          <w:cantSplit/>
          <w:trHeight w:val="239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pStyle w:val="Header"/>
              <w:tabs>
                <w:tab w:val="clear" w:pos="4677"/>
                <w:tab w:val="clear" w:pos="935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93" w:right="-203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F77635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r>
              <w:t>-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15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1961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22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</w:pPr>
            <w:r>
              <w:t>1961</w:t>
            </w:r>
          </w:p>
        </w:tc>
        <w:tc>
          <w:tcPr>
            <w:tcW w:w="50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93" w:right="-203"/>
              <w:jc w:val="center"/>
            </w:pPr>
            <w:r>
              <w:t>92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93" w:right="-203"/>
              <w:jc w:val="center"/>
            </w:pPr>
            <w:r>
              <w:t>1961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93" w:right="-203"/>
              <w:jc w:val="center"/>
            </w:pPr>
            <w:r>
              <w:t>80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  <w:r>
              <w:t>137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58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6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  <w:r>
              <w:t>1413</w:t>
            </w:r>
          </w:p>
        </w:tc>
        <w:tc>
          <w:tcPr>
            <w:tcW w:w="1040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  <w:r>
              <w:t>69</w:t>
            </w:r>
          </w:p>
        </w:tc>
      </w:tr>
      <w:tr w:rsidR="00F77635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93" w:right="-203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  <w:tr w:rsidR="00F77635" w:rsidTr="009E781B">
        <w:trPr>
          <w:cantSplit/>
          <w:trHeight w:val="180"/>
          <w:jc w:val="center"/>
        </w:trPr>
        <w:tc>
          <w:tcPr>
            <w:tcW w:w="588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spacing w:line="360" w:lineRule="auto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/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/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/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ind w:left="-193" w:right="-203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4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10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</w:pPr>
          </w:p>
        </w:tc>
      </w:tr>
    </w:tbl>
    <w:p w:rsidR="00F77635" w:rsidRDefault="00F77635" w:rsidP="001F2056">
      <w:pPr>
        <w:rPr>
          <w:sz w:val="28"/>
        </w:rPr>
        <w:sectPr w:rsidR="00F77635">
          <w:headerReference w:type="even" r:id="rId15"/>
          <w:headerReference w:type="default" r:id="rId16"/>
          <w:footerReference w:type="even" r:id="rId17"/>
          <w:footerReference w:type="default" r:id="rId18"/>
          <w:type w:val="oddPage"/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F77635" w:rsidRPr="005A13B3" w:rsidRDefault="00F77635" w:rsidP="001F2056">
      <w:pPr>
        <w:pStyle w:val="Heading4"/>
        <w:rPr>
          <w:sz w:val="26"/>
          <w:szCs w:val="26"/>
        </w:rPr>
      </w:pPr>
      <w:r w:rsidRPr="005A13B3">
        <w:rPr>
          <w:sz w:val="26"/>
          <w:szCs w:val="26"/>
        </w:rPr>
        <w:t>Основные цели и задачи Программы</w:t>
      </w:r>
    </w:p>
    <w:p w:rsidR="00F77635" w:rsidRPr="005A13B3" w:rsidRDefault="00F77635" w:rsidP="001F2056">
      <w:pPr>
        <w:jc w:val="both"/>
        <w:rPr>
          <w:sz w:val="26"/>
          <w:szCs w:val="26"/>
        </w:rPr>
      </w:pP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Программа направлена на создание предпосылок для устойчивого развития сельских </w:t>
      </w:r>
      <w:r>
        <w:rPr>
          <w:sz w:val="26"/>
          <w:szCs w:val="26"/>
        </w:rPr>
        <w:t xml:space="preserve">населенных пунктов Шумаковского </w:t>
      </w:r>
      <w:r w:rsidRPr="005A13B3">
        <w:rPr>
          <w:sz w:val="26"/>
          <w:szCs w:val="26"/>
        </w:rPr>
        <w:t xml:space="preserve"> сельсовета посредством достижения следующих целей: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- создание комфортных условий жизнедеятельности </w:t>
      </w:r>
      <w:r>
        <w:rPr>
          <w:sz w:val="26"/>
          <w:szCs w:val="26"/>
        </w:rPr>
        <w:t>на территории Шумаковского сельсовета</w:t>
      </w:r>
      <w:r w:rsidRPr="005A13B3">
        <w:rPr>
          <w:sz w:val="26"/>
          <w:szCs w:val="26"/>
        </w:rPr>
        <w:t>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- стимулирование инвестиционной активности в агропромышленном комплексе путем создания благоприятных инфраструктурных условий </w:t>
      </w:r>
      <w:r>
        <w:rPr>
          <w:sz w:val="26"/>
          <w:szCs w:val="26"/>
        </w:rPr>
        <w:t>на территории Шумаковского  сельсовета.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Основными задачами Программы являются: 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удовлетворение потребностей населения, в том числе молодых семей и молодых специалистов</w:t>
      </w:r>
      <w:r>
        <w:rPr>
          <w:sz w:val="26"/>
          <w:szCs w:val="26"/>
        </w:rPr>
        <w:t>,</w:t>
      </w:r>
      <w:r w:rsidRPr="005A13B3">
        <w:rPr>
          <w:sz w:val="26"/>
          <w:szCs w:val="26"/>
        </w:rPr>
        <w:t xml:space="preserve"> в благоустроенном жилье; 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повышение уровня комплексного обустройства </w:t>
      </w:r>
      <w:r>
        <w:rPr>
          <w:sz w:val="26"/>
          <w:szCs w:val="26"/>
        </w:rPr>
        <w:t>населенных пунктов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Шумаковскогосельсовета </w:t>
      </w:r>
      <w:r w:rsidRPr="005A13B3">
        <w:rPr>
          <w:sz w:val="26"/>
          <w:szCs w:val="26"/>
        </w:rPr>
        <w:t xml:space="preserve">объектами социальной и инженерной инфраструктуры. 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Достижение целей Программы предусматривается осуществлять с учетом: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а) размещения объектов социальной и инженерной инфраструктуры в соответствии с генеральным планом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сельсовета; 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б) преимущественного обустройства объектами социальной и инженерной инфраструктуры населенных пунктов, в которых осуществляются инвестиционные проекты в сфере АПК;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F77635" w:rsidRPr="005A13B3" w:rsidRDefault="00F77635" w:rsidP="001F2056">
      <w:pPr>
        <w:ind w:firstLine="72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Для оценки достижения поставленных целей предусмотрена система целевых индикаторов и показателей.</w:t>
      </w:r>
    </w:p>
    <w:p w:rsidR="00F77635" w:rsidRPr="005A13B3" w:rsidRDefault="00F77635" w:rsidP="001F2056">
      <w:pPr>
        <w:ind w:firstLine="720"/>
        <w:jc w:val="both"/>
        <w:rPr>
          <w:b/>
          <w:sz w:val="26"/>
          <w:szCs w:val="26"/>
        </w:rPr>
      </w:pPr>
      <w:r w:rsidRPr="005A13B3">
        <w:rPr>
          <w:sz w:val="26"/>
          <w:szCs w:val="26"/>
        </w:rPr>
        <w:t>Значения целевых индикаторов и показателей по годам реализации Программы приведены в таблице 9.</w:t>
      </w:r>
    </w:p>
    <w:p w:rsidR="00F77635" w:rsidRDefault="00F77635" w:rsidP="001F2056">
      <w:pPr>
        <w:jc w:val="both"/>
        <w:rPr>
          <w:b/>
          <w:sz w:val="28"/>
        </w:rPr>
        <w:sectPr w:rsidR="00F77635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F77635" w:rsidRPr="005A13B3" w:rsidRDefault="00F77635" w:rsidP="001F2056">
      <w:pPr>
        <w:jc w:val="right"/>
        <w:rPr>
          <w:i/>
          <w:sz w:val="28"/>
          <w:szCs w:val="28"/>
        </w:rPr>
      </w:pPr>
      <w:r w:rsidRPr="005605EE">
        <w:t xml:space="preserve">                                                                             </w:t>
      </w:r>
      <w:r w:rsidRPr="005A13B3">
        <w:rPr>
          <w:i/>
          <w:sz w:val="28"/>
          <w:szCs w:val="28"/>
        </w:rPr>
        <w:t>Таблица 9</w:t>
      </w:r>
    </w:p>
    <w:p w:rsidR="00F77635" w:rsidRPr="005605EE" w:rsidRDefault="00F77635" w:rsidP="001F2056">
      <w:pPr>
        <w:pStyle w:val="Heading4"/>
        <w:numPr>
          <w:ilvl w:val="0"/>
          <w:numId w:val="0"/>
        </w:numPr>
      </w:pPr>
      <w:r w:rsidRPr="005605EE">
        <w:t>Целевые индикаторы и  показатели  Программы</w:t>
      </w:r>
    </w:p>
    <w:p w:rsidR="00F77635" w:rsidRPr="00A4097B" w:rsidRDefault="00F77635" w:rsidP="001F2056"/>
    <w:tbl>
      <w:tblPr>
        <w:tblW w:w="15549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66"/>
        <w:gridCol w:w="6520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1417"/>
      </w:tblGrid>
      <w:tr w:rsidR="00F77635" w:rsidRPr="005A13B3" w:rsidTr="009E781B">
        <w:trPr>
          <w:cantSplit/>
          <w:trHeight w:val="231"/>
        </w:trPr>
        <w:tc>
          <w:tcPr>
            <w:tcW w:w="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Един. измер.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2013 (базовый)</w:t>
            </w:r>
          </w:p>
        </w:tc>
        <w:tc>
          <w:tcPr>
            <w:tcW w:w="4961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Прогноз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ind w:left="-53" w:right="-108"/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Отношение 2020 г. к 2013 г.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2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12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466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Демографические показатели в ________ сельсовете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1.1</w:t>
            </w: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2145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Численность  населения в трудоспособном возрасте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 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Коэффициент рождаемости населения (число родившихся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1.4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Коэффициент смертности населения (число умерших на 100 жителей)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 xml:space="preserve">Создание комфортных условий жизнедеятельности </w:t>
            </w:r>
            <w:r>
              <w:rPr>
                <w:b/>
                <w:sz w:val="22"/>
                <w:szCs w:val="22"/>
              </w:rPr>
              <w:t>на территории</w:t>
            </w:r>
            <w:r w:rsidRPr="005A13B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Шумаковского</w:t>
            </w:r>
            <w:r w:rsidRPr="005A13B3">
              <w:rPr>
                <w:b/>
                <w:sz w:val="22"/>
                <w:szCs w:val="22"/>
              </w:rPr>
              <w:t xml:space="preserve"> сельсовет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2.1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 xml:space="preserve">Улучшение жилищных условий </w:t>
            </w:r>
            <w:r>
              <w:rPr>
                <w:b/>
                <w:i/>
                <w:sz w:val="22"/>
                <w:szCs w:val="22"/>
              </w:rPr>
              <w:t xml:space="preserve">населения 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семей, признанных нуждающимися в улучшении жилищных условий  (на конец года) –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 том числе молодых семей и молодых специалистов 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(приобретение) жилья для граждан, проживающих </w:t>
            </w:r>
            <w:r>
              <w:rPr>
                <w:sz w:val="22"/>
                <w:szCs w:val="22"/>
              </w:rPr>
              <w:t>на территории Шумаковского</w:t>
            </w:r>
            <w:r w:rsidRPr="005A13B3">
              <w:rPr>
                <w:sz w:val="22"/>
                <w:szCs w:val="22"/>
              </w:rPr>
              <w:t xml:space="preserve"> сельсовета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тыс.кв.м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для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тыс.кв.м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4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2.1.3</w:t>
            </w:r>
          </w:p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семей, улучшивших жилищные условия - всего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молодых семей и молодых специалистов</w:t>
            </w:r>
          </w:p>
        </w:tc>
        <w:tc>
          <w:tcPr>
            <w:tcW w:w="113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2.2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 xml:space="preserve">Обеспеченность общеобразовательными учреждениями 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учащихся в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Численность учащихся в первую смену в  общеобразовательных учреждениях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Численность учащихся в общеобразовательных учреждениях, находящихся в ветхом и аварийном состоянии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2.2.4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 общеобразовательных учреждений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Обеспеченность плоскостными спортивными сооружениями </w:t>
            </w:r>
          </w:p>
        </w:tc>
      </w:tr>
      <w:tr w:rsidR="00F77635" w:rsidRPr="005A13B3" w:rsidTr="009E781B">
        <w:trPr>
          <w:cantSplit/>
          <w:trHeight w:val="2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2.3.1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Наличие плоскостных спортивных сооружений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77635" w:rsidRPr="005A13B3" w:rsidTr="009E781B">
        <w:trPr>
          <w:cantSplit/>
          <w:trHeight w:val="280"/>
        </w:trPr>
        <w:tc>
          <w:tcPr>
            <w:tcW w:w="666" w:type="dxa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кв.м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6596</w:t>
            </w:r>
          </w:p>
        </w:tc>
        <w:tc>
          <w:tcPr>
            <w:tcW w:w="708" w:type="dxa"/>
            <w:tcBorders>
              <w:left w:val="nil"/>
            </w:tcBorders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8" w:type="dxa"/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77635" w:rsidRDefault="00F77635" w:rsidP="009E781B">
            <w:r w:rsidRPr="0000464C">
              <w:rPr>
                <w:sz w:val="22"/>
                <w:szCs w:val="22"/>
              </w:rPr>
              <w:t>6596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77635" w:rsidRPr="005A13B3" w:rsidTr="009E781B">
        <w:trPr>
          <w:cantSplit/>
          <w:trHeight w:val="400"/>
        </w:trPr>
        <w:tc>
          <w:tcPr>
            <w:tcW w:w="6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40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8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Ввод в действие плоскостных спортивных сооружений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60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кв.м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410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2.3.3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Прирост населения, обеспеченного плоскостными спортивными сооружениями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2.4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Обеспеченность учреждениями культурно-досугового типа 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2.4.1</w:t>
            </w: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Наличие учреждений культурно-досугового типа 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  <w:tcBorders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8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в том числе  находящихся в ветхом и аварийном состоянии</w:t>
            </w: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2.4.2</w:t>
            </w:r>
          </w:p>
        </w:tc>
        <w:tc>
          <w:tcPr>
            <w:tcW w:w="652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мест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582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2.4.3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Прирост населения, обеспеченного учреждениями культурно-досугового типа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чел.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2.5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Газоснабжение 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Ввод в действие распределительных газовых сетей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Уровень износа объектов газоснабжения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2.5.3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Уровень газификации жилищного фонда </w:t>
            </w:r>
            <w:r>
              <w:rPr>
                <w:sz w:val="22"/>
                <w:szCs w:val="22"/>
              </w:rPr>
              <w:t>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i/>
                <w:sz w:val="22"/>
                <w:szCs w:val="22"/>
              </w:rPr>
            </w:pPr>
            <w:r w:rsidRPr="005A13B3">
              <w:rPr>
                <w:b/>
                <w:i/>
                <w:sz w:val="22"/>
                <w:szCs w:val="22"/>
              </w:rPr>
              <w:t>2.6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b w:val="0"/>
                <w:i/>
                <w:sz w:val="22"/>
                <w:szCs w:val="22"/>
              </w:rPr>
            </w:pPr>
            <w:r w:rsidRPr="005A13B3">
              <w:rPr>
                <w:i/>
                <w:sz w:val="22"/>
                <w:szCs w:val="22"/>
              </w:rPr>
              <w:t xml:space="preserve">Водоснабжение 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Строительство локальных водопроводов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2.6.3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Уровень обеспечения населения питьевой водой </w:t>
            </w:r>
            <w:r>
              <w:rPr>
                <w:sz w:val="22"/>
                <w:szCs w:val="22"/>
              </w:rPr>
              <w:t>на территории сельсовета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cantSplit/>
          <w:trHeight w:val="221"/>
        </w:trPr>
        <w:tc>
          <w:tcPr>
            <w:tcW w:w="666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b/>
                <w:sz w:val="22"/>
                <w:szCs w:val="22"/>
              </w:rPr>
            </w:pPr>
            <w:r w:rsidRPr="005A13B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883" w:type="dxa"/>
            <w:gridSpan w:val="11"/>
            <w:tcBorders>
              <w:top w:val="single" w:sz="18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pStyle w:val="Heading9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3.1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Количество населенных пунктов, в которых реализованы проекты комплексного обустройства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ед.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  <w:tr w:rsidR="00F77635" w:rsidRPr="005A13B3" w:rsidTr="009E781B">
        <w:trPr>
          <w:trHeight w:val="221"/>
        </w:trPr>
        <w:tc>
          <w:tcPr>
            <w:tcW w:w="66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54" w:right="-108"/>
              <w:jc w:val="center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3.2</w:t>
            </w:r>
          </w:p>
        </w:tc>
        <w:tc>
          <w:tcPr>
            <w:tcW w:w="652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>Объем жилищной застройки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тыс. </w:t>
            </w:r>
          </w:p>
          <w:p w:rsidR="00F77635" w:rsidRPr="005A13B3" w:rsidRDefault="00F77635" w:rsidP="009E781B">
            <w:pPr>
              <w:ind w:left="-108" w:right="-168"/>
              <w:rPr>
                <w:sz w:val="22"/>
                <w:szCs w:val="22"/>
              </w:rPr>
            </w:pPr>
            <w:r w:rsidRPr="005A13B3">
              <w:rPr>
                <w:sz w:val="22"/>
                <w:szCs w:val="22"/>
              </w:rPr>
              <w:t xml:space="preserve">  кв.м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F77635" w:rsidRPr="005A13B3" w:rsidRDefault="00F77635" w:rsidP="009E781B">
            <w:pPr>
              <w:jc w:val="both"/>
              <w:rPr>
                <w:sz w:val="22"/>
                <w:szCs w:val="22"/>
              </w:rPr>
            </w:pPr>
          </w:p>
        </w:tc>
      </w:tr>
    </w:tbl>
    <w:p w:rsidR="00F77635" w:rsidRDefault="00F77635" w:rsidP="001F2056">
      <w:pPr>
        <w:jc w:val="both"/>
        <w:rPr>
          <w:b/>
          <w:sz w:val="28"/>
        </w:rPr>
      </w:pPr>
    </w:p>
    <w:p w:rsidR="00F77635" w:rsidRDefault="00F77635" w:rsidP="001F2056">
      <w:pPr>
        <w:jc w:val="both"/>
        <w:rPr>
          <w:b/>
          <w:sz w:val="28"/>
        </w:rPr>
        <w:sectPr w:rsidR="00F77635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F77635" w:rsidRPr="005A13B3" w:rsidRDefault="00F77635" w:rsidP="001F2056">
      <w:pPr>
        <w:pStyle w:val="Heading3"/>
        <w:numPr>
          <w:ilvl w:val="0"/>
          <w:numId w:val="4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t>Мероприятия Программы</w:t>
      </w:r>
    </w:p>
    <w:p w:rsidR="00F77635" w:rsidRPr="005A13B3" w:rsidRDefault="00F77635" w:rsidP="001F2056">
      <w:pPr>
        <w:rPr>
          <w:sz w:val="26"/>
          <w:szCs w:val="26"/>
        </w:rPr>
      </w:pP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состав Программы  включены следующие мероприятия: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1. Улучшение жилищных условий населения, проживающего </w:t>
      </w:r>
      <w:r>
        <w:rPr>
          <w:sz w:val="26"/>
          <w:szCs w:val="26"/>
        </w:rPr>
        <w:t xml:space="preserve">на территории Шумаковского </w:t>
      </w:r>
      <w:r w:rsidRPr="005A13B3">
        <w:rPr>
          <w:sz w:val="26"/>
          <w:szCs w:val="26"/>
        </w:rPr>
        <w:t xml:space="preserve"> сельсовета, в том числе  молодых семей и  молодых специалистов.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2. Комплексное обустройство </w:t>
      </w:r>
      <w:r>
        <w:rPr>
          <w:sz w:val="26"/>
          <w:szCs w:val="26"/>
        </w:rPr>
        <w:t>Шумаковского</w:t>
      </w:r>
      <w:r w:rsidRPr="005A13B3">
        <w:rPr>
          <w:sz w:val="26"/>
          <w:szCs w:val="26"/>
        </w:rPr>
        <w:t xml:space="preserve"> сельсовета объектами социальной и инженерной инфраструктуры: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5A13B3">
        <w:rPr>
          <w:sz w:val="26"/>
          <w:szCs w:val="26"/>
        </w:rPr>
        <w:t xml:space="preserve">) </w:t>
      </w:r>
      <w:r>
        <w:rPr>
          <w:sz w:val="26"/>
          <w:szCs w:val="26"/>
        </w:rPr>
        <w:t>строительство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распределительных </w:t>
      </w:r>
      <w:r w:rsidRPr="005A13B3">
        <w:rPr>
          <w:sz w:val="26"/>
          <w:szCs w:val="26"/>
        </w:rPr>
        <w:t>га</w:t>
      </w:r>
      <w:r>
        <w:rPr>
          <w:sz w:val="26"/>
          <w:szCs w:val="26"/>
        </w:rPr>
        <w:t>зовых сетей</w:t>
      </w:r>
      <w:r w:rsidRPr="005A13B3">
        <w:rPr>
          <w:sz w:val="26"/>
          <w:szCs w:val="26"/>
        </w:rPr>
        <w:t>;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5A13B3">
        <w:rPr>
          <w:sz w:val="26"/>
          <w:szCs w:val="26"/>
        </w:rPr>
        <w:t xml:space="preserve">) </w:t>
      </w:r>
      <w:r>
        <w:rPr>
          <w:sz w:val="26"/>
          <w:szCs w:val="26"/>
        </w:rPr>
        <w:t>строительство локальных сетей</w:t>
      </w:r>
      <w:r w:rsidRPr="005A13B3">
        <w:rPr>
          <w:sz w:val="26"/>
          <w:szCs w:val="26"/>
        </w:rPr>
        <w:t xml:space="preserve"> водоснабжения;</w:t>
      </w:r>
    </w:p>
    <w:p w:rsidR="00F77635" w:rsidRDefault="00F77635" w:rsidP="001F2056">
      <w:pPr>
        <w:ind w:firstLine="840"/>
        <w:jc w:val="both"/>
        <w:rPr>
          <w:sz w:val="28"/>
        </w:rPr>
      </w:pPr>
    </w:p>
    <w:p w:rsidR="00F77635" w:rsidRDefault="00F77635" w:rsidP="001F2056">
      <w:pPr>
        <w:jc w:val="both"/>
        <w:rPr>
          <w:sz w:val="28"/>
        </w:rPr>
        <w:sectPr w:rsidR="00F77635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Pr="005A13B3" w:rsidRDefault="00F77635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10</w:t>
      </w:r>
    </w:p>
    <w:p w:rsidR="00F77635" w:rsidRDefault="00F77635" w:rsidP="001F2056">
      <w:pPr>
        <w:ind w:firstLine="840"/>
        <w:jc w:val="right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Прогноз потребности в молодых специалистах для организаций АПК и социальной сферы, функционирующих на территории Шумаковского сельсовета в период реализации Программы</w:t>
      </w:r>
    </w:p>
    <w:tbl>
      <w:tblPr>
        <w:tblW w:w="1512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920"/>
        <w:gridCol w:w="752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7635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9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75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9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5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2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Потребность в молодых специалистах сельскохозяйственного производства  - всего, </w:t>
            </w:r>
          </w:p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1.1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</w:pPr>
            <w:r>
              <w:t>Наименование сельскохозяйственного предприятия ООО «Конек Горбунок»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9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1.2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</w:pPr>
            <w:r>
              <w:t xml:space="preserve">                                                                                                    «Плодородие»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6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1.3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образования  - всего,</w:t>
            </w:r>
          </w:p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2.1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>Наименование образовательного учреждения :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2.2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2.3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jc w:val="center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Потребность в молодых специалистах в сфере здравоохранения - всего,</w:t>
            </w:r>
          </w:p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3.1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>Наименование образовательного учреждения :ФАП Шумаковский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3.2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ФАП Плосковский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3.3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jc w:val="center"/>
            </w:pPr>
            <w:r>
              <w:t xml:space="preserve">                                    ФАП Белагинский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 культуры – всего,</w:t>
            </w:r>
          </w:p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чел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4.1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>Наименование учреждения культурно-досугового типа: ДК Шумаково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2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 xml:space="preserve">                                                                                                  ДК Плоское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</w:pP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Потребность в молодых специалистах в сфере физической культуры и спорта– всего,</w:t>
            </w:r>
          </w:p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widowControl w:val="0"/>
              <w:ind w:right="-108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t>5.1</w:t>
            </w:r>
          </w:p>
        </w:tc>
        <w:tc>
          <w:tcPr>
            <w:tcW w:w="792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  <w:r>
              <w:t xml:space="preserve">наименование учреждения </w:t>
            </w:r>
            <w:r w:rsidRPr="003816F9">
              <w:t>физической культуры и спорта</w:t>
            </w:r>
            <w:r>
              <w:t xml:space="preserve"> МКОУ «Шумаковская СОШ»</w:t>
            </w:r>
          </w:p>
        </w:tc>
        <w:tc>
          <w:tcPr>
            <w:tcW w:w="752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  <w:r>
              <w:t>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</w:p>
        </w:tc>
        <w:tc>
          <w:tcPr>
            <w:tcW w:w="79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</w:pPr>
          </w:p>
        </w:tc>
        <w:tc>
          <w:tcPr>
            <w:tcW w:w="7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792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52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</w:tbl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Pr="005A13B3" w:rsidRDefault="00F77635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11</w:t>
      </w: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Реализация мероприятий по обеспечению жильем граждан, проживающих на территории Шумаковского  сельсовета, в том числе молодых семей и молодых специалистов </w:t>
      </w:r>
    </w:p>
    <w:tbl>
      <w:tblPr>
        <w:tblW w:w="15208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7800"/>
        <w:gridCol w:w="96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7635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8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8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cantSplit/>
          <w:trHeight w:val="41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для жителей Шумаковского сельсовета –  всего</w:t>
            </w:r>
            <w:r>
              <w:rPr>
                <w:b/>
              </w:rPr>
              <w:br/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104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204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жилых помещений в Шумаковском  сельсовете для обеспечения жильем молодых семей  и  молодых специалистов– всего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домов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77635" w:rsidTr="009E781B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77635" w:rsidTr="009E781B">
        <w:trPr>
          <w:cantSplit/>
          <w:trHeight w:val="150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780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1,2</w:t>
            </w:r>
          </w:p>
        </w:tc>
      </w:tr>
    </w:tbl>
    <w:p w:rsidR="00F77635" w:rsidRDefault="00F77635" w:rsidP="001F2056">
      <w:pPr>
        <w:ind w:firstLine="840"/>
        <w:jc w:val="both"/>
        <w:rPr>
          <w:sz w:val="28"/>
        </w:rPr>
      </w:pPr>
    </w:p>
    <w:p w:rsidR="00F77635" w:rsidRDefault="00F77635" w:rsidP="001F2056">
      <w:pPr>
        <w:ind w:firstLine="840"/>
        <w:jc w:val="right"/>
        <w:rPr>
          <w:b/>
          <w:sz w:val="28"/>
          <w:szCs w:val="28"/>
        </w:rPr>
      </w:pPr>
      <w:r w:rsidRPr="00ED7263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</w:t>
      </w:r>
    </w:p>
    <w:p w:rsidR="00F77635" w:rsidRPr="005A13B3" w:rsidRDefault="00F77635" w:rsidP="001F2056">
      <w:pPr>
        <w:ind w:firstLine="840"/>
        <w:jc w:val="right"/>
        <w:rPr>
          <w:b/>
          <w:i/>
          <w:sz w:val="28"/>
          <w:szCs w:val="28"/>
        </w:rPr>
      </w:pPr>
      <w:r w:rsidRPr="00ED7263">
        <w:rPr>
          <w:b/>
          <w:sz w:val="28"/>
          <w:szCs w:val="28"/>
        </w:rPr>
        <w:t xml:space="preserve">       </w:t>
      </w:r>
      <w:r w:rsidRPr="005A13B3">
        <w:rPr>
          <w:i/>
          <w:sz w:val="28"/>
          <w:szCs w:val="28"/>
        </w:rPr>
        <w:t>Таблица 12</w:t>
      </w: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Реализация мероприятий по обеспечению объектами социальной инфраструктуры на территории  Шумаковского  сельсовета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7635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cantSplit/>
          <w:trHeight w:val="144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>Строительство общеобразовательных учреждений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1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83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плоскостных спортивных сооружений 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19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пос. мест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25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Строительство учреждений культурно-досугового типа </w:t>
            </w:r>
            <w:r>
              <w:rPr>
                <w:b/>
                <w:sz w:val="18"/>
              </w:rPr>
              <w:br/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165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  <w:tr w:rsidR="00F77635" w:rsidTr="009E781B">
        <w:trPr>
          <w:cantSplit/>
          <w:trHeight w:val="156"/>
        </w:trPr>
        <w:tc>
          <w:tcPr>
            <w:tcW w:w="60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sz w:val="18"/>
              </w:rPr>
            </w:pPr>
          </w:p>
        </w:tc>
        <w:tc>
          <w:tcPr>
            <w:tcW w:w="684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  <w:sz w:val="18"/>
              </w:rPr>
            </w:pPr>
          </w:p>
        </w:tc>
      </w:tr>
    </w:tbl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Pr="005A13B3" w:rsidRDefault="00F77635" w:rsidP="001F2056">
      <w:pPr>
        <w:ind w:firstLine="840"/>
        <w:jc w:val="right"/>
        <w:rPr>
          <w:i/>
          <w:sz w:val="28"/>
          <w:szCs w:val="28"/>
        </w:rPr>
      </w:pPr>
      <w:r w:rsidRPr="00FA6644">
        <w:rPr>
          <w:b/>
        </w:rPr>
        <w:t xml:space="preserve">                                                                    </w:t>
      </w:r>
      <w:r w:rsidRPr="005A13B3">
        <w:rPr>
          <w:i/>
          <w:sz w:val="28"/>
          <w:szCs w:val="28"/>
        </w:rPr>
        <w:t>Таблица 13</w:t>
      </w: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Реализация мероприятий по обеспечению объектами инженерной инфраструктуры на территории Шумаковского сельсовета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0"/>
        <w:gridCol w:w="684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7635" w:rsidTr="009E781B">
        <w:trPr>
          <w:cantSplit/>
          <w:trHeight w:val="236"/>
        </w:trPr>
        <w:tc>
          <w:tcPr>
            <w:tcW w:w="6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8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60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68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6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cantSplit/>
          <w:trHeight w:val="165"/>
        </w:trPr>
        <w:tc>
          <w:tcPr>
            <w:tcW w:w="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4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Строительство распределительных газовых сетей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240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17311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17311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131"/>
        </w:trPr>
        <w:tc>
          <w:tcPr>
            <w:tcW w:w="60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4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>Строительство локальных сетей водоснабжения -всего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35,48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8,66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11,64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3,65</w:t>
            </w: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водозаборов (артезианских скважин)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водоводов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3,08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0,75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0,76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1,57</w:t>
            </w: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строительство распределительного водопровода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11,92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4,09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1,53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F77635" w:rsidTr="009E781B">
        <w:trPr>
          <w:cantSplit/>
          <w:trHeight w:val="95"/>
        </w:trPr>
        <w:tc>
          <w:tcPr>
            <w:tcW w:w="60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  <w:i/>
              </w:rPr>
            </w:pPr>
          </w:p>
        </w:tc>
        <w:tc>
          <w:tcPr>
            <w:tcW w:w="684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8,66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11,64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2,08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2,08</w:t>
            </w:r>
          </w:p>
        </w:tc>
      </w:tr>
    </w:tbl>
    <w:p w:rsidR="00F77635" w:rsidRDefault="00F77635" w:rsidP="001F2056">
      <w:pPr>
        <w:ind w:firstLine="840"/>
        <w:jc w:val="right"/>
        <w:rPr>
          <w:b/>
        </w:rPr>
      </w:pPr>
    </w:p>
    <w:p w:rsidR="00F77635" w:rsidRPr="00FA6644" w:rsidRDefault="00F77635" w:rsidP="001F2056">
      <w:pPr>
        <w:ind w:firstLine="840"/>
        <w:jc w:val="right"/>
      </w:pPr>
    </w:p>
    <w:p w:rsidR="00F77635" w:rsidRPr="005A13B3" w:rsidRDefault="00F77635" w:rsidP="001F2056">
      <w:pPr>
        <w:ind w:firstLine="840"/>
        <w:jc w:val="right"/>
        <w:rPr>
          <w:i/>
          <w:sz w:val="28"/>
          <w:szCs w:val="28"/>
        </w:rPr>
      </w:pPr>
      <w:r w:rsidRPr="005A13B3">
        <w:rPr>
          <w:i/>
          <w:sz w:val="28"/>
          <w:szCs w:val="28"/>
        </w:rPr>
        <w:t>Таблица 14</w:t>
      </w:r>
    </w:p>
    <w:p w:rsidR="00F77635" w:rsidRDefault="00F77635" w:rsidP="001F2056">
      <w:pPr>
        <w:ind w:firstLine="840"/>
        <w:jc w:val="right"/>
        <w:rPr>
          <w:b/>
          <w:sz w:val="28"/>
        </w:rPr>
      </w:pP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Реализация проектов комплексного обустройства площадок под компактную жилищную застройку в населенных пунктах Шумаковского  сельсовета</w:t>
      </w:r>
    </w:p>
    <w:p w:rsidR="00F77635" w:rsidRDefault="00F77635" w:rsidP="001F2056">
      <w:pPr>
        <w:ind w:firstLine="840"/>
        <w:jc w:val="right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R="00F77635" w:rsidTr="009E781B"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Един.</w:t>
            </w:r>
          </w:p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cantSplit/>
          <w:trHeight w:val="32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Реализация проекта комплексного обустройства площадки под компактную жилищную застройку в  ________(наименование населенного пункта) – всего,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1.1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 xml:space="preserve">Изготовление проектно-сметной документации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1.2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 xml:space="preserve">Строительство подъездных дорог 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74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1.3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Строительство объектов электроснабжения и уличного освещения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 руб.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1.3.1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ТП 10/04 кВ мощностью 2х400 кВА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единиц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1.3.2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ВЛ-10 кВ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1.3.3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ВЛ-0,4 кВ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1.3.4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Линия уличного освещения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60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1.4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Строительство  объектов газоснабжения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1.4.1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газопровода среднего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1.4.2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газораспределительных пунктов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1.4.3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газопровода низкого давления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1.5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Строительство объектов водоснабжения 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1.5.1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водозаборов (артезианских скважин)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1.5.3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водонапорных установок (водонапорных башен)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1.5.4</w:t>
            </w:r>
          </w:p>
        </w:tc>
        <w:tc>
          <w:tcPr>
            <w:tcW w:w="7080" w:type="dxa"/>
            <w:vMerge w:val="restart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 водопровода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tcBorders>
              <w:top w:val="single" w:sz="12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1.6</w:t>
            </w:r>
          </w:p>
        </w:tc>
        <w:tc>
          <w:tcPr>
            <w:tcW w:w="7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t>Строительство объектов социальной сферы и благоустройства- всего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</w:pPr>
            <w:r>
              <w:t>млн.руб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общеобразовательной школы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1.6.2</w:t>
            </w:r>
          </w:p>
        </w:tc>
        <w:tc>
          <w:tcPr>
            <w:tcW w:w="708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детского сада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амбулатории, ФАПа (офиса врача общей практики)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1.6.4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учреждения культурно-досугового типа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1.6.1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спортивного сооружения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ед.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220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1.6.2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  <w:r>
              <w:rPr>
                <w:i/>
              </w:rPr>
              <w:t>Строительство (реконструкция) уличных дорог и тротуаров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1.5.3</w:t>
            </w:r>
          </w:p>
        </w:tc>
        <w:tc>
          <w:tcPr>
            <w:tcW w:w="7080" w:type="dxa"/>
            <w:vMerge w:val="restart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  <w:r>
              <w:rPr>
                <w:i/>
              </w:rPr>
              <w:t>Озеленение улиц и площадей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кв.м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i/>
              </w:rPr>
            </w:pPr>
          </w:p>
        </w:tc>
        <w:tc>
          <w:tcPr>
            <w:tcW w:w="708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i/>
              </w:rPr>
            </w:pPr>
          </w:p>
        </w:tc>
        <w:tc>
          <w:tcPr>
            <w:tcW w:w="108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i/>
              </w:rPr>
            </w:pPr>
            <w:r>
              <w:rPr>
                <w:i/>
              </w:rPr>
              <w:t>млн.руб</w:t>
            </w:r>
          </w:p>
        </w:tc>
        <w:tc>
          <w:tcPr>
            <w:tcW w:w="784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44" w:type="dxa"/>
            <w:tcBorders>
              <w:left w:val="nil"/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  <w:tc>
          <w:tcPr>
            <w:tcW w:w="720" w:type="dxa"/>
            <w:tcBorders>
              <w:bottom w:val="single" w:sz="24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  <w:rPr>
                <w:i/>
              </w:rPr>
            </w:pPr>
          </w:p>
        </w:tc>
      </w:tr>
    </w:tbl>
    <w:p w:rsidR="00F77635" w:rsidRDefault="00F77635" w:rsidP="001F2056">
      <w:pPr>
        <w:jc w:val="both"/>
        <w:rPr>
          <w:sz w:val="28"/>
        </w:rPr>
      </w:pPr>
    </w:p>
    <w:p w:rsidR="00F77635" w:rsidRDefault="00F77635" w:rsidP="001F2056">
      <w:pPr>
        <w:jc w:val="both"/>
        <w:rPr>
          <w:sz w:val="28"/>
        </w:rPr>
        <w:sectPr w:rsidR="00F77635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77635" w:rsidRPr="005A13B3" w:rsidRDefault="00F77635" w:rsidP="001F2056">
      <w:pPr>
        <w:pStyle w:val="Heading3"/>
        <w:numPr>
          <w:ilvl w:val="0"/>
          <w:numId w:val="4"/>
        </w:numPr>
        <w:tabs>
          <w:tab w:val="clear" w:pos="1485"/>
          <w:tab w:val="num" w:pos="0"/>
        </w:tabs>
        <w:ind w:left="0" w:firstLine="0"/>
        <w:rPr>
          <w:sz w:val="26"/>
          <w:szCs w:val="26"/>
        </w:rPr>
      </w:pPr>
      <w:r w:rsidRPr="005A13B3">
        <w:rPr>
          <w:sz w:val="26"/>
          <w:szCs w:val="26"/>
        </w:rPr>
        <w:t>Объемы и источники финансирования Программы</w:t>
      </w: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Программа реализуется за счет средств федерального бюджета, бюджета Курской области, местного бюджета, а также внебюджетных источников.</w:t>
      </w: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Общий объем финансирования Программы составляет </w:t>
      </w:r>
      <w:r>
        <w:rPr>
          <w:sz w:val="26"/>
          <w:szCs w:val="26"/>
        </w:rPr>
        <w:t>35809,5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Pr="005A13B3">
        <w:rPr>
          <w:sz w:val="26"/>
          <w:szCs w:val="26"/>
        </w:rPr>
        <w:t xml:space="preserve"> рублей (в ценах соответствующих лет), в том числе:</w:t>
      </w: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за счет средств федерального бюджета</w:t>
      </w:r>
      <w:r>
        <w:rPr>
          <w:sz w:val="26"/>
          <w:szCs w:val="26"/>
        </w:rPr>
        <w:t xml:space="preserve"> и областного 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45436,38</w:t>
      </w:r>
      <w:r w:rsidRPr="005A13B3">
        <w:rPr>
          <w:sz w:val="26"/>
          <w:szCs w:val="26"/>
        </w:rPr>
        <w:t xml:space="preserve"> </w:t>
      </w:r>
      <w:r>
        <w:rPr>
          <w:sz w:val="26"/>
          <w:szCs w:val="26"/>
        </w:rPr>
        <w:t>тыс</w:t>
      </w:r>
      <w:r w:rsidRPr="005A13B3">
        <w:rPr>
          <w:sz w:val="26"/>
          <w:szCs w:val="26"/>
        </w:rPr>
        <w:t>. рублей;</w:t>
      </w:r>
    </w:p>
    <w:p w:rsidR="00F77635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за счет средств местного бюджета </w:t>
      </w:r>
      <w:r>
        <w:rPr>
          <w:sz w:val="26"/>
          <w:szCs w:val="26"/>
        </w:rPr>
        <w:t>3741,</w:t>
      </w:r>
      <w:r w:rsidRPr="005A13B3">
        <w:rPr>
          <w:sz w:val="26"/>
          <w:szCs w:val="26"/>
        </w:rPr>
        <w:t>.</w:t>
      </w:r>
      <w:r>
        <w:rPr>
          <w:sz w:val="26"/>
          <w:szCs w:val="26"/>
        </w:rPr>
        <w:t>4 тыс.</w:t>
      </w:r>
      <w:r w:rsidRPr="005A13B3">
        <w:rPr>
          <w:sz w:val="26"/>
          <w:szCs w:val="26"/>
        </w:rPr>
        <w:t xml:space="preserve"> рублей;</w:t>
      </w: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счет внебюджетнывх источников- 1440,0 тыс.рубей.</w:t>
      </w: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7635" w:rsidRPr="005A13B3" w:rsidRDefault="00F77635" w:rsidP="001F20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Объемы финансирования Программы по источникам финансирования и направлениям расходования денежных средств приведены в таблице </w:t>
      </w:r>
      <w:r>
        <w:rPr>
          <w:sz w:val="26"/>
          <w:szCs w:val="26"/>
        </w:rPr>
        <w:t>15</w:t>
      </w:r>
      <w:r w:rsidRPr="005A13B3">
        <w:rPr>
          <w:sz w:val="26"/>
          <w:szCs w:val="26"/>
        </w:rPr>
        <w:t>.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Предоставление средств федерального бюджета, бюджета Курской области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Администрацией Курской области, а также Администрации Курской области с </w:t>
      </w:r>
      <w:r>
        <w:rPr>
          <w:sz w:val="26"/>
          <w:szCs w:val="26"/>
        </w:rPr>
        <w:t xml:space="preserve">администрацией Шумаковского </w:t>
      </w:r>
      <w:r w:rsidRPr="005A13B3">
        <w:rPr>
          <w:sz w:val="26"/>
          <w:szCs w:val="26"/>
        </w:rPr>
        <w:t>сельсовета.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дминистрация Шумаковского </w:t>
      </w:r>
      <w:r w:rsidRPr="005A13B3">
        <w:rPr>
          <w:sz w:val="26"/>
          <w:szCs w:val="26"/>
        </w:rPr>
        <w:t xml:space="preserve"> сельсовета ежегодно в сроки, установленные Администрацией Курской области, представляет, по рекомендуемой Администрацией Курской области форме, заявку на реализацию мероприятий настоящей Программы для включения (отбора) их в  Программу, осуществляемую Администрацией Курской области.</w:t>
      </w:r>
    </w:p>
    <w:p w:rsidR="00F77635" w:rsidRDefault="00F77635" w:rsidP="001F2056">
      <w:pPr>
        <w:pStyle w:val="BodyTextIndent"/>
        <w:ind w:firstLine="720"/>
      </w:pPr>
    </w:p>
    <w:p w:rsidR="00F77635" w:rsidRDefault="00F77635" w:rsidP="001F2056">
      <w:pPr>
        <w:pStyle w:val="BodyTextIndent"/>
        <w:ind w:firstLine="0"/>
        <w:sectPr w:rsidR="00F77635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F77635" w:rsidRPr="005A13B3" w:rsidRDefault="00F77635" w:rsidP="001F2056">
      <w:pPr>
        <w:ind w:firstLine="840"/>
        <w:jc w:val="right"/>
        <w:rPr>
          <w:b/>
          <w:i/>
          <w:sz w:val="28"/>
          <w:szCs w:val="28"/>
        </w:rPr>
      </w:pPr>
      <w:r w:rsidRPr="005A13B3">
        <w:rPr>
          <w:b/>
          <w:i/>
          <w:sz w:val="28"/>
          <w:szCs w:val="28"/>
        </w:rPr>
        <w:t xml:space="preserve">                                                                 </w:t>
      </w:r>
      <w:r w:rsidRPr="005A13B3">
        <w:rPr>
          <w:i/>
          <w:sz w:val="28"/>
          <w:szCs w:val="28"/>
        </w:rPr>
        <w:t>Таблица 15</w:t>
      </w: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 xml:space="preserve">Объемы и источники финансирования мероприятий Программы </w:t>
      </w:r>
    </w:p>
    <w:p w:rsidR="00F77635" w:rsidRDefault="00F77635" w:rsidP="001F2056">
      <w:pPr>
        <w:ind w:firstLine="840"/>
        <w:jc w:val="center"/>
        <w:rPr>
          <w:b/>
          <w:sz w:val="28"/>
        </w:rPr>
      </w:pPr>
      <w:r>
        <w:rPr>
          <w:b/>
          <w:sz w:val="28"/>
        </w:rPr>
        <w:t>в 2014-2020 годах</w:t>
      </w:r>
    </w:p>
    <w:p w:rsidR="00F77635" w:rsidRDefault="00F77635" w:rsidP="001F2056">
      <w:pPr>
        <w:ind w:firstLine="840"/>
        <w:jc w:val="right"/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3600"/>
        <w:gridCol w:w="3193"/>
        <w:gridCol w:w="47"/>
        <w:gridCol w:w="840"/>
        <w:gridCol w:w="840"/>
        <w:gridCol w:w="840"/>
        <w:gridCol w:w="840"/>
        <w:gridCol w:w="840"/>
        <w:gridCol w:w="147"/>
        <w:gridCol w:w="693"/>
        <w:gridCol w:w="840"/>
        <w:gridCol w:w="840"/>
      </w:tblGrid>
      <w:tr w:rsidR="00F77635" w:rsidTr="009E781B">
        <w:trPr>
          <w:cantSplit/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 № </w:t>
            </w:r>
          </w:p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мероприятия </w:t>
            </w:r>
          </w:p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9960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Объемы и источники финансирования</w:t>
            </w:r>
          </w:p>
        </w:tc>
      </w:tr>
      <w:tr w:rsidR="00F77635" w:rsidTr="009E781B">
        <w:trPr>
          <w:cantSplit/>
          <w:trHeight w:val="18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Объемы финансирования (тыс. руб.)</w:t>
            </w:r>
          </w:p>
        </w:tc>
      </w:tr>
      <w:tr w:rsidR="00F77635" w:rsidTr="009E781B">
        <w:trPr>
          <w:cantSplit/>
          <w:trHeight w:val="20"/>
        </w:trPr>
        <w:tc>
          <w:tcPr>
            <w:tcW w:w="720" w:type="dxa"/>
            <w:vMerge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</w:p>
        </w:tc>
        <w:tc>
          <w:tcPr>
            <w:tcW w:w="840" w:type="dxa"/>
            <w:vMerge w:val="restart"/>
            <w:tcBorders>
              <w:left w:val="nil"/>
            </w:tcBorders>
          </w:tcPr>
          <w:p w:rsidR="00F77635" w:rsidRDefault="00F77635" w:rsidP="009E781B">
            <w:pPr>
              <w:ind w:left="-108" w:right="-76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880" w:type="dxa"/>
            <w:gridSpan w:val="8"/>
            <w:tcBorders>
              <w:left w:val="nil"/>
              <w:right w:val="single" w:sz="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В т.ч. по годам реализации Программы</w:t>
            </w:r>
          </w:p>
        </w:tc>
      </w:tr>
      <w:tr w:rsidR="00F77635" w:rsidTr="009E781B">
        <w:trPr>
          <w:cantSplit/>
          <w:trHeight w:val="236"/>
        </w:trPr>
        <w:tc>
          <w:tcPr>
            <w:tcW w:w="72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</w:pPr>
          </w:p>
        </w:tc>
        <w:tc>
          <w:tcPr>
            <w:tcW w:w="36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vMerge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F77635" w:rsidTr="009E781B"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77635" w:rsidTr="009E781B">
        <w:trPr>
          <w:trHeight w:val="236"/>
        </w:trPr>
        <w:tc>
          <w:tcPr>
            <w:tcW w:w="14280" w:type="dxa"/>
            <w:gridSpan w:val="1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Улучшение жилищных условий населения, проживающего на территории Шумаковского сельсовета, в т.ч молодых семей и молодых специалистов</w:t>
            </w:r>
          </w:p>
        </w:tc>
      </w:tr>
      <w:tr w:rsidR="00F77635" w:rsidTr="009E781B">
        <w:trPr>
          <w:cantSplit/>
          <w:trHeight w:val="144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  <w:r>
              <w:rPr>
                <w:b/>
              </w:rPr>
              <w:t>Строительство (приобретение) жилья для граждан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9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221"/>
        </w:trPr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1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24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  <w:p w:rsidR="00F77635" w:rsidRDefault="00F77635" w:rsidP="009E781B">
            <w:pPr>
              <w:ind w:right="-108"/>
              <w:jc w:val="center"/>
              <w:rPr>
                <w:b/>
              </w:rPr>
            </w:pPr>
          </w:p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Строительство (приобретение) жилья  для молодых семей и молодых специалистов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3120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780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3120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780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24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  <w:i/>
              </w:rPr>
            </w:pPr>
          </w:p>
        </w:tc>
      </w:tr>
      <w:tr w:rsidR="00F77635" w:rsidRPr="00653E09" w:rsidTr="009E781B">
        <w:trPr>
          <w:cantSplit/>
          <w:trHeight w:val="225"/>
        </w:trPr>
        <w:tc>
          <w:tcPr>
            <w:tcW w:w="1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Pr="00653E09" w:rsidRDefault="00F77635" w:rsidP="009E781B">
            <w:pPr>
              <w:jc w:val="center"/>
              <w:rPr>
                <w:b/>
              </w:rPr>
            </w:pPr>
            <w:r>
              <w:rPr>
                <w:b/>
              </w:rPr>
              <w:t>Комплексное обустройство Шумаковского</w:t>
            </w:r>
            <w:r w:rsidRPr="00653E09">
              <w:rPr>
                <w:b/>
              </w:rPr>
              <w:t xml:space="preserve"> сельсовета объектами социальной и инженерной инфраструктуры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F77635" w:rsidRPr="00805CB5" w:rsidRDefault="00F77635" w:rsidP="009E781B">
            <w:pPr>
              <w:ind w:right="-108"/>
              <w:rPr>
                <w:b/>
                <w:sz w:val="18"/>
              </w:rPr>
            </w:pPr>
            <w:r w:rsidRPr="00805CB5">
              <w:rPr>
                <w:b/>
                <w:sz w:val="18"/>
              </w:rPr>
              <w:t>Строительство общеобразовательных учреждений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Pr="00BB00DB" w:rsidRDefault="00F77635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>Строительство плоскостных спортивных сооружений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>Строительство учреждений культурно-досугового типа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4608D7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  <w:r w:rsidRPr="00E32324">
              <w:rPr>
                <w:b/>
              </w:rPr>
              <w:t>6</w:t>
            </w:r>
          </w:p>
          <w:p w:rsidR="00F77635" w:rsidRDefault="00F77635" w:rsidP="009E781B">
            <w:pPr>
              <w:ind w:right="-108"/>
              <w:rPr>
                <w:b/>
              </w:rPr>
            </w:pPr>
          </w:p>
          <w:p w:rsidR="00F77635" w:rsidRDefault="00F77635" w:rsidP="009E781B">
            <w:pPr>
              <w:ind w:right="-108"/>
              <w:rPr>
                <w:b/>
              </w:rPr>
            </w:pPr>
          </w:p>
          <w:p w:rsidR="00F77635" w:rsidRDefault="00F77635" w:rsidP="009E781B">
            <w:pPr>
              <w:ind w:right="-108"/>
              <w:rPr>
                <w:b/>
              </w:rPr>
            </w:pPr>
          </w:p>
          <w:p w:rsidR="00F77635" w:rsidRDefault="00F77635" w:rsidP="009E781B">
            <w:pPr>
              <w:ind w:right="-108"/>
              <w:rPr>
                <w:b/>
              </w:rPr>
            </w:pPr>
          </w:p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Pr="00BB00DB" w:rsidRDefault="00F77635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распределительных газовых сетей 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17311,</w:t>
            </w:r>
          </w:p>
          <w:p w:rsidR="00F77635" w:rsidRDefault="00F77635" w:rsidP="009E781B">
            <w:pPr>
              <w:jc w:val="both"/>
            </w:pPr>
            <w:r>
              <w:t>18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17311,18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4608D7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бюджет, областной бюджет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15005,</w:t>
            </w:r>
          </w:p>
          <w:p w:rsidR="00F77635" w:rsidRDefault="00F77635" w:rsidP="009E781B">
            <w:pPr>
              <w:jc w:val="both"/>
            </w:pPr>
            <w: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15005,18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4608D7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4608D7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  <w:r>
              <w:t>866,0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866,0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1440,0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1440,0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Pr="00BB00DB" w:rsidRDefault="00F77635" w:rsidP="009E781B">
            <w:pPr>
              <w:ind w:right="-108"/>
              <w:rPr>
                <w:b/>
                <w:sz w:val="18"/>
              </w:rPr>
            </w:pPr>
            <w:r w:rsidRPr="00BB00DB">
              <w:rPr>
                <w:b/>
                <w:sz w:val="18"/>
              </w:rPr>
              <w:t xml:space="preserve">Строительство локальных сетей водоснабжения </w:t>
            </w:r>
          </w:p>
        </w:tc>
        <w:tc>
          <w:tcPr>
            <w:tcW w:w="3193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  <w:r>
              <w:t>30186,3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  <w:r>
              <w:t>8669,0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  <w:r>
              <w:t>2294,8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  <w:r>
              <w:t>5100,7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  <w:r>
              <w:t>11086,1</w:t>
            </w:r>
          </w:p>
        </w:tc>
        <w:tc>
          <w:tcPr>
            <w:tcW w:w="693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  <w:r>
              <w:t>754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  <w:r>
              <w:t>413,8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1517,8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бюджет, областной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27311,2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8235,5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2180,1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4845,7</w:t>
            </w: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  <w:r>
              <w:t>10531,75</w:t>
            </w: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  <w:r>
              <w:t>377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382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759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2875,13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  <w:r>
              <w:t>433,45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114,74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255,04</w:t>
            </w: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  <w:r>
              <w:t>554,3</w:t>
            </w: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  <w:r>
              <w:t>377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  <w:r>
              <w:t>381,8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  <w:r>
              <w:t>758,8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Pr="00E32324" w:rsidRDefault="00F77635" w:rsidP="009E781B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widowControl w:val="0"/>
              <w:ind w:right="-108"/>
              <w:rPr>
                <w:b/>
              </w:rPr>
            </w:pPr>
            <w:r>
              <w:rPr>
                <w:b/>
              </w:rPr>
              <w:t xml:space="preserve">Реализация проекта комплексного  обустройства площадки под компактную жилищную застройку  </w:t>
            </w:r>
          </w:p>
          <w:p w:rsidR="00F77635" w:rsidRDefault="00F77635" w:rsidP="009E781B">
            <w:pPr>
              <w:ind w:right="-108"/>
              <w:rPr>
                <w:b/>
              </w:rPr>
            </w:pPr>
          </w:p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top w:val="single" w:sz="18" w:space="0" w:color="auto"/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областной бюджет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600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</w:pPr>
          </w:p>
        </w:tc>
        <w:tc>
          <w:tcPr>
            <w:tcW w:w="3193" w:type="dxa"/>
            <w:tcBorders>
              <w:left w:val="nil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Итого по всем мероприятиям Программы</w:t>
            </w:r>
          </w:p>
        </w:tc>
        <w:tc>
          <w:tcPr>
            <w:tcW w:w="31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  <w:r>
              <w:rPr>
                <w:b/>
              </w:rPr>
              <w:t>Объем финансирования – всего,</w:t>
            </w:r>
          </w:p>
          <w:p w:rsidR="00F77635" w:rsidRDefault="00F77635" w:rsidP="009E781B">
            <w:pPr>
              <w:ind w:right="-108"/>
            </w:pPr>
            <w:r>
              <w:t>в том числе за счет средств: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50618,</w:t>
            </w:r>
          </w:p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8669,0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19605,98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5100,7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11866,1</w:t>
            </w:r>
          </w:p>
        </w:tc>
        <w:tc>
          <w:tcPr>
            <w:tcW w:w="693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1534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1193,8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2297,8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left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федеральный бюджет,областной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45436</w:t>
            </w:r>
          </w:p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,38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8235,5</w:t>
            </w:r>
          </w:p>
        </w:tc>
        <w:tc>
          <w:tcPr>
            <w:tcW w:w="840" w:type="dxa"/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17185,28</w:t>
            </w:r>
          </w:p>
        </w:tc>
        <w:tc>
          <w:tcPr>
            <w:tcW w:w="840" w:type="dxa"/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4845,7</w:t>
            </w:r>
          </w:p>
        </w:tc>
        <w:tc>
          <w:tcPr>
            <w:tcW w:w="987" w:type="dxa"/>
            <w:gridSpan w:val="2"/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11311,75</w:t>
            </w:r>
          </w:p>
        </w:tc>
        <w:tc>
          <w:tcPr>
            <w:tcW w:w="693" w:type="dxa"/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1157</w:t>
            </w:r>
          </w:p>
        </w:tc>
        <w:tc>
          <w:tcPr>
            <w:tcW w:w="840" w:type="dxa"/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1162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Pr="004E03F1" w:rsidRDefault="00F77635" w:rsidP="009E781B">
            <w:pPr>
              <w:jc w:val="both"/>
              <w:rPr>
                <w:b/>
              </w:rPr>
            </w:pPr>
            <w:r w:rsidRPr="004E03F1">
              <w:rPr>
                <w:b/>
              </w:rPr>
              <w:t>1539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left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left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 xml:space="preserve">- местный бюджет </w:t>
            </w:r>
          </w:p>
        </w:tc>
        <w:tc>
          <w:tcPr>
            <w:tcW w:w="887" w:type="dxa"/>
            <w:gridSpan w:val="2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3741,04</w:t>
            </w:r>
          </w:p>
        </w:tc>
        <w:tc>
          <w:tcPr>
            <w:tcW w:w="840" w:type="dxa"/>
            <w:tcBorders>
              <w:left w:val="nil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433,4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980,74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987" w:type="dxa"/>
            <w:gridSpan w:val="2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554,3</w:t>
            </w:r>
          </w:p>
        </w:tc>
        <w:tc>
          <w:tcPr>
            <w:tcW w:w="693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840" w:type="dxa"/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381,8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758,8</w:t>
            </w:r>
          </w:p>
        </w:tc>
      </w:tr>
      <w:tr w:rsidR="00F77635" w:rsidTr="009E781B">
        <w:trPr>
          <w:cantSplit/>
          <w:trHeight w:val="225"/>
        </w:trPr>
        <w:tc>
          <w:tcPr>
            <w:tcW w:w="72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600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ind w:right="-108"/>
              <w:rPr>
                <w:b/>
              </w:rPr>
            </w:pPr>
          </w:p>
        </w:tc>
        <w:tc>
          <w:tcPr>
            <w:tcW w:w="319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7635" w:rsidRDefault="00F77635" w:rsidP="009E781B">
            <w:pPr>
              <w:ind w:right="-108"/>
              <w:rPr>
                <w:b/>
                <w:i/>
              </w:rPr>
            </w:pPr>
            <w:r>
              <w:rPr>
                <w:b/>
                <w:i/>
              </w:rPr>
              <w:t>- внебюджетные источники</w:t>
            </w:r>
          </w:p>
        </w:tc>
        <w:tc>
          <w:tcPr>
            <w:tcW w:w="887" w:type="dxa"/>
            <w:gridSpan w:val="2"/>
            <w:tcBorders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1440,0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  <w:r>
              <w:rPr>
                <w:b/>
              </w:rPr>
              <w:t>1440,0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987" w:type="dxa"/>
            <w:gridSpan w:val="2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F77635" w:rsidRDefault="00F77635" w:rsidP="009E781B">
            <w:pPr>
              <w:jc w:val="both"/>
              <w:rPr>
                <w:b/>
              </w:rPr>
            </w:pPr>
          </w:p>
        </w:tc>
      </w:tr>
    </w:tbl>
    <w:p w:rsidR="00F77635" w:rsidRDefault="00F77635" w:rsidP="001F2056">
      <w:pPr>
        <w:ind w:firstLine="840"/>
        <w:jc w:val="center"/>
        <w:rPr>
          <w:b/>
          <w:sz w:val="28"/>
        </w:rPr>
      </w:pPr>
    </w:p>
    <w:p w:rsidR="00F77635" w:rsidRDefault="00F77635" w:rsidP="001F2056">
      <w:pPr>
        <w:pStyle w:val="BodyTextIndent"/>
        <w:ind w:firstLine="720"/>
      </w:pPr>
    </w:p>
    <w:p w:rsidR="00F77635" w:rsidRDefault="00F77635" w:rsidP="001F2056">
      <w:pPr>
        <w:pStyle w:val="BodyTextIndent"/>
        <w:ind w:firstLine="0"/>
        <w:sectPr w:rsidR="00F77635">
          <w:type w:val="oddPage"/>
          <w:pgSz w:w="16840" w:h="11907" w:orient="landscape" w:code="9"/>
          <w:pgMar w:top="851" w:right="1077" w:bottom="1620" w:left="1134" w:header="720" w:footer="720" w:gutter="0"/>
          <w:cols w:space="708"/>
          <w:titlePg/>
          <w:docGrid w:linePitch="360"/>
        </w:sectPr>
      </w:pPr>
    </w:p>
    <w:p w:rsidR="00F77635" w:rsidRPr="005A13B3" w:rsidRDefault="00F77635" w:rsidP="001F2056">
      <w:pPr>
        <w:numPr>
          <w:ilvl w:val="0"/>
          <w:numId w:val="4"/>
        </w:numPr>
        <w:tabs>
          <w:tab w:val="clear" w:pos="1485"/>
          <w:tab w:val="num" w:pos="0"/>
        </w:tabs>
        <w:ind w:left="0" w:firstLine="720"/>
        <w:jc w:val="center"/>
        <w:rPr>
          <w:b/>
          <w:sz w:val="26"/>
          <w:szCs w:val="26"/>
        </w:rPr>
      </w:pPr>
      <w:r w:rsidRPr="005A13B3">
        <w:rPr>
          <w:b/>
          <w:sz w:val="26"/>
          <w:szCs w:val="26"/>
        </w:rPr>
        <w:t>Механизм реализации Программы</w:t>
      </w:r>
    </w:p>
    <w:p w:rsidR="00F77635" w:rsidRPr="005A13B3" w:rsidRDefault="00F77635" w:rsidP="001F2056">
      <w:pPr>
        <w:rPr>
          <w:sz w:val="26"/>
          <w:szCs w:val="26"/>
        </w:rPr>
      </w:pPr>
      <w:r w:rsidRPr="005A13B3">
        <w:rPr>
          <w:sz w:val="26"/>
          <w:szCs w:val="26"/>
        </w:rPr>
        <w:t xml:space="preserve"> 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Муниципальным заказчиком и разработчиком Программы является Администрация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сельсовета. 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Шумаковского </w:t>
      </w:r>
      <w:r w:rsidRPr="005A13B3">
        <w:rPr>
          <w:sz w:val="26"/>
          <w:szCs w:val="26"/>
        </w:rPr>
        <w:t xml:space="preserve"> сельсовета: 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F77635" w:rsidRPr="005A13B3" w:rsidRDefault="00F77635" w:rsidP="001F2056">
      <w:pPr>
        <w:ind w:firstLine="709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вносит предложения по уточнению затрат по мероприятиям Программы на очередной финансовый год;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заключает соглашения с уполномоченным органом исполнительной власти Курской области о предоставлении субсидий на софинансирование мероприятий Программы;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осуществляет ведение ежеквартальной отчетности о реализации мероприятий  Программы;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осуществляет подготовку информации о ходе реализации мероприятий Программы;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F77635" w:rsidRPr="005A13B3" w:rsidRDefault="00F77635" w:rsidP="001F2056">
      <w:pPr>
        <w:ind w:firstLine="708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 </w:t>
      </w:r>
    </w:p>
    <w:p w:rsidR="00F77635" w:rsidRPr="005A13B3" w:rsidRDefault="00F77635" w:rsidP="001F2056">
      <w:pPr>
        <w:numPr>
          <w:ilvl w:val="0"/>
          <w:numId w:val="4"/>
        </w:numPr>
        <w:tabs>
          <w:tab w:val="clear" w:pos="1485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5A13B3">
        <w:rPr>
          <w:b/>
          <w:sz w:val="26"/>
          <w:szCs w:val="26"/>
        </w:rPr>
        <w:t>Оценка социально-экономической и экологической эффективности реализации Программы</w:t>
      </w:r>
    </w:p>
    <w:p w:rsidR="00F77635" w:rsidRPr="005A13B3" w:rsidRDefault="00F77635" w:rsidP="001F2056">
      <w:pPr>
        <w:rPr>
          <w:sz w:val="26"/>
          <w:szCs w:val="26"/>
        </w:rPr>
      </w:pP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Использование комплексного подхода к повышению уровня комфортности проживания в </w:t>
      </w:r>
      <w:r>
        <w:rPr>
          <w:sz w:val="26"/>
          <w:szCs w:val="26"/>
        </w:rPr>
        <w:t>населенных пунктах Шумаковского</w:t>
      </w:r>
      <w:r w:rsidRPr="005A13B3">
        <w:rPr>
          <w:sz w:val="26"/>
          <w:szCs w:val="26"/>
        </w:rPr>
        <w:t xml:space="preserve"> сельсовета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населенных пунктов и содействие улучшению жилищных условий населения </w:t>
      </w:r>
      <w:r>
        <w:rPr>
          <w:sz w:val="26"/>
          <w:szCs w:val="26"/>
        </w:rPr>
        <w:t>Шумаковского сельсовета</w:t>
      </w:r>
      <w:r w:rsidRPr="005A13B3">
        <w:rPr>
          <w:sz w:val="26"/>
          <w:szCs w:val="26"/>
        </w:rPr>
        <w:t xml:space="preserve">. </w:t>
      </w:r>
    </w:p>
    <w:p w:rsidR="00F77635" w:rsidRPr="005A13B3" w:rsidRDefault="00F77635" w:rsidP="001F2056">
      <w:pPr>
        <w:ind w:firstLine="840"/>
        <w:jc w:val="both"/>
        <w:rPr>
          <w:sz w:val="26"/>
          <w:szCs w:val="26"/>
        </w:rPr>
      </w:pPr>
      <w:r w:rsidRPr="005A13B3">
        <w:rPr>
          <w:sz w:val="26"/>
          <w:szCs w:val="26"/>
        </w:rPr>
        <w:t>В совокупности указанные мероприятия направлены на облегчение условий труда и быта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F77635" w:rsidRDefault="00F77635" w:rsidP="001F2056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5A13B3">
        <w:rPr>
          <w:sz w:val="26"/>
          <w:szCs w:val="26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F77635" w:rsidRDefault="00F77635"/>
    <w:sectPr w:rsidR="00F77635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635" w:rsidRDefault="00F77635" w:rsidP="004C0B88">
      <w:r>
        <w:separator/>
      </w:r>
    </w:p>
  </w:endnote>
  <w:endnote w:type="continuationSeparator" w:id="1">
    <w:p w:rsidR="00F77635" w:rsidRDefault="00F77635" w:rsidP="004C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F77635" w:rsidRDefault="00F776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F77635" w:rsidRDefault="00F776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jc w:val="right"/>
    </w:pPr>
    <w:fldSimple w:instr=" PAGE   \* MERGEFORMAT ">
      <w:r>
        <w:rPr>
          <w:noProof/>
        </w:rPr>
        <w:t>11</w:t>
      </w:r>
    </w:fldSimple>
  </w:p>
  <w:p w:rsidR="00F77635" w:rsidRDefault="00F7763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jc w:val="right"/>
    </w:pPr>
    <w:fldSimple w:instr=" PAGE   \* MERGEFORMAT ">
      <w:r>
        <w:rPr>
          <w:noProof/>
        </w:rPr>
        <w:t>23</w:t>
      </w:r>
    </w:fldSimple>
  </w:p>
  <w:p w:rsidR="00F77635" w:rsidRDefault="00F77635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F77635" w:rsidRDefault="00F77635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F77635" w:rsidRDefault="00F77635">
    <w:pPr>
      <w:pStyle w:val="Footer"/>
      <w:ind w:right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635" w:rsidRDefault="00F77635" w:rsidP="004C0B88">
      <w:r>
        <w:separator/>
      </w:r>
    </w:p>
  </w:footnote>
  <w:footnote w:type="continuationSeparator" w:id="1">
    <w:p w:rsidR="00F77635" w:rsidRDefault="00F77635" w:rsidP="004C0B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7635" w:rsidRDefault="00F776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Header"/>
      <w:framePr w:wrap="around" w:vAnchor="text" w:hAnchor="margin" w:xAlign="center" w:y="1"/>
      <w:rPr>
        <w:rStyle w:val="PageNumber"/>
      </w:rPr>
    </w:pPr>
  </w:p>
  <w:p w:rsidR="00F77635" w:rsidRDefault="00F776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37</w:t>
    </w:r>
    <w:r>
      <w:rPr>
        <w:rStyle w:val="PageNumber"/>
      </w:rPr>
      <w:fldChar w:fldCharType="end"/>
    </w:r>
  </w:p>
  <w:p w:rsidR="00F77635" w:rsidRDefault="00F7763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35" w:rsidRDefault="00F776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:rsidR="00F77635" w:rsidRDefault="00F77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pStyle w:val="ListBullet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Heading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76626A8C"/>
    <w:multiLevelType w:val="hybridMultilevel"/>
    <w:tmpl w:val="1F568266"/>
    <w:lvl w:ilvl="0" w:tplc="A46079A6">
      <w:start w:val="1"/>
      <w:numFmt w:val="decimal"/>
      <w:pStyle w:val="Heading3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7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88A"/>
    <w:rsid w:val="0000464C"/>
    <w:rsid w:val="00023C58"/>
    <w:rsid w:val="00041C2C"/>
    <w:rsid w:val="00063ECC"/>
    <w:rsid w:val="00063EEB"/>
    <w:rsid w:val="00084659"/>
    <w:rsid w:val="000C28A1"/>
    <w:rsid w:val="000D0841"/>
    <w:rsid w:val="000D559F"/>
    <w:rsid w:val="001267AA"/>
    <w:rsid w:val="00130C4B"/>
    <w:rsid w:val="0013359D"/>
    <w:rsid w:val="00197282"/>
    <w:rsid w:val="001A6212"/>
    <w:rsid w:val="001C3046"/>
    <w:rsid w:val="001F2056"/>
    <w:rsid w:val="00214369"/>
    <w:rsid w:val="00215361"/>
    <w:rsid w:val="00215730"/>
    <w:rsid w:val="002209A2"/>
    <w:rsid w:val="0025511B"/>
    <w:rsid w:val="0029684B"/>
    <w:rsid w:val="002C3463"/>
    <w:rsid w:val="002E60CA"/>
    <w:rsid w:val="002E65BB"/>
    <w:rsid w:val="00304AAA"/>
    <w:rsid w:val="003054BA"/>
    <w:rsid w:val="00320087"/>
    <w:rsid w:val="00356ECD"/>
    <w:rsid w:val="003816F9"/>
    <w:rsid w:val="00387E07"/>
    <w:rsid w:val="003D2018"/>
    <w:rsid w:val="003F62D1"/>
    <w:rsid w:val="004005B9"/>
    <w:rsid w:val="00417CD0"/>
    <w:rsid w:val="004517CC"/>
    <w:rsid w:val="00456705"/>
    <w:rsid w:val="004608D7"/>
    <w:rsid w:val="00464335"/>
    <w:rsid w:val="004B094E"/>
    <w:rsid w:val="004C0B88"/>
    <w:rsid w:val="004E03F1"/>
    <w:rsid w:val="00532F37"/>
    <w:rsid w:val="0053344A"/>
    <w:rsid w:val="005605EE"/>
    <w:rsid w:val="00585AA0"/>
    <w:rsid w:val="00592D63"/>
    <w:rsid w:val="00593A2C"/>
    <w:rsid w:val="005A13B3"/>
    <w:rsid w:val="005B0C3E"/>
    <w:rsid w:val="00602758"/>
    <w:rsid w:val="00614FBF"/>
    <w:rsid w:val="00640960"/>
    <w:rsid w:val="00653E09"/>
    <w:rsid w:val="006605B0"/>
    <w:rsid w:val="00660B83"/>
    <w:rsid w:val="006E2450"/>
    <w:rsid w:val="007716A9"/>
    <w:rsid w:val="00782563"/>
    <w:rsid w:val="007929E9"/>
    <w:rsid w:val="007A0341"/>
    <w:rsid w:val="007B0BB3"/>
    <w:rsid w:val="007C405B"/>
    <w:rsid w:val="007F0622"/>
    <w:rsid w:val="00805CB5"/>
    <w:rsid w:val="00825C68"/>
    <w:rsid w:val="008448E0"/>
    <w:rsid w:val="0085072C"/>
    <w:rsid w:val="00861EBE"/>
    <w:rsid w:val="00892EEF"/>
    <w:rsid w:val="008C40FD"/>
    <w:rsid w:val="008D5845"/>
    <w:rsid w:val="009038F6"/>
    <w:rsid w:val="00917282"/>
    <w:rsid w:val="00924771"/>
    <w:rsid w:val="0094779C"/>
    <w:rsid w:val="00952165"/>
    <w:rsid w:val="00970C7A"/>
    <w:rsid w:val="00972182"/>
    <w:rsid w:val="00977CDC"/>
    <w:rsid w:val="009C1ECF"/>
    <w:rsid w:val="009E781B"/>
    <w:rsid w:val="00A00790"/>
    <w:rsid w:val="00A108D6"/>
    <w:rsid w:val="00A32643"/>
    <w:rsid w:val="00A35BBC"/>
    <w:rsid w:val="00A4097B"/>
    <w:rsid w:val="00A769CA"/>
    <w:rsid w:val="00A76F3D"/>
    <w:rsid w:val="00A909B8"/>
    <w:rsid w:val="00AE12F3"/>
    <w:rsid w:val="00AE5908"/>
    <w:rsid w:val="00B11831"/>
    <w:rsid w:val="00B27F6D"/>
    <w:rsid w:val="00B32735"/>
    <w:rsid w:val="00B4535B"/>
    <w:rsid w:val="00B639D3"/>
    <w:rsid w:val="00BB00DB"/>
    <w:rsid w:val="00BD6CC7"/>
    <w:rsid w:val="00BF727F"/>
    <w:rsid w:val="00C452CF"/>
    <w:rsid w:val="00C612AC"/>
    <w:rsid w:val="00C72364"/>
    <w:rsid w:val="00C77543"/>
    <w:rsid w:val="00C931A6"/>
    <w:rsid w:val="00CC2CA0"/>
    <w:rsid w:val="00CC56F5"/>
    <w:rsid w:val="00CC76FC"/>
    <w:rsid w:val="00CD01E9"/>
    <w:rsid w:val="00D105DF"/>
    <w:rsid w:val="00D16688"/>
    <w:rsid w:val="00D279A4"/>
    <w:rsid w:val="00D40695"/>
    <w:rsid w:val="00D406EE"/>
    <w:rsid w:val="00D43454"/>
    <w:rsid w:val="00D50C94"/>
    <w:rsid w:val="00D70808"/>
    <w:rsid w:val="00D80612"/>
    <w:rsid w:val="00D9488A"/>
    <w:rsid w:val="00D95FC3"/>
    <w:rsid w:val="00DB2A6A"/>
    <w:rsid w:val="00DC4633"/>
    <w:rsid w:val="00DD725B"/>
    <w:rsid w:val="00E02656"/>
    <w:rsid w:val="00E32324"/>
    <w:rsid w:val="00E64C59"/>
    <w:rsid w:val="00E67641"/>
    <w:rsid w:val="00E71E3C"/>
    <w:rsid w:val="00E95BCC"/>
    <w:rsid w:val="00ED7263"/>
    <w:rsid w:val="00F05E00"/>
    <w:rsid w:val="00F2005A"/>
    <w:rsid w:val="00F57C43"/>
    <w:rsid w:val="00F77635"/>
    <w:rsid w:val="00F82017"/>
    <w:rsid w:val="00FA6644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488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2056"/>
    <w:pPr>
      <w:keepNext/>
      <w:ind w:firstLine="5400"/>
      <w:jc w:val="right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2056"/>
    <w:pPr>
      <w:keepNext/>
      <w:jc w:val="right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2056"/>
    <w:pPr>
      <w:keepNext/>
      <w:numPr>
        <w:numId w:val="3"/>
      </w:numPr>
      <w:tabs>
        <w:tab w:val="num" w:pos="0"/>
      </w:tabs>
      <w:ind w:left="0" w:firstLine="0"/>
      <w:jc w:val="center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2056"/>
    <w:pPr>
      <w:keepNext/>
      <w:numPr>
        <w:numId w:val="4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2056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F2056"/>
    <w:pPr>
      <w:keepNext/>
      <w:jc w:val="center"/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F2056"/>
    <w:pPr>
      <w:keepNext/>
      <w:jc w:val="both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F2056"/>
    <w:pPr>
      <w:keepNext/>
      <w:numPr>
        <w:numId w:val="7"/>
      </w:numPr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F2056"/>
    <w:pPr>
      <w:keepNext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2056"/>
    <w:rPr>
      <w:rFonts w:ascii="Times New Roman" w:eastAsia="Times New Roman" w:hAnsi="Times New Roman"/>
      <w:b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F2056"/>
    <w:rPr>
      <w:rFonts w:ascii="Times New Roman" w:eastAsia="Times New Roman" w:hAnsi="Times New Roman"/>
      <w:b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F2056"/>
    <w:rPr>
      <w:rFonts w:ascii="Times New Roman" w:hAnsi="Times New Roman" w:cs="Times New Roman"/>
      <w:b/>
      <w:noProof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F205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F2056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F2056"/>
    <w:rPr>
      <w:rFonts w:ascii="Times New Roman" w:eastAsia="Times New Roman" w:hAnsi="Times New Roman"/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F2056"/>
    <w:rPr>
      <w:rFonts w:ascii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9488A"/>
    <w:pPr>
      <w:ind w:left="708"/>
    </w:pPr>
  </w:style>
  <w:style w:type="character" w:styleId="LineNumber">
    <w:name w:val="line number"/>
    <w:basedOn w:val="DefaultParagraphFont"/>
    <w:uiPriority w:val="99"/>
    <w:semiHidden/>
    <w:rsid w:val="001F205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F20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1F2056"/>
    <w:rPr>
      <w:rFonts w:cs="Times New Roman"/>
    </w:rPr>
  </w:style>
  <w:style w:type="paragraph" w:customStyle="1" w:styleId="ConsPlusNormal">
    <w:name w:val="ConsPlusNormal"/>
    <w:uiPriority w:val="99"/>
    <w:rsid w:val="001F20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1F20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1F205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1F20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F205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F2056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F20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F2056"/>
    <w:rPr>
      <w:rFonts w:ascii="Tahoma" w:hAnsi="Tahoma" w:cs="Arial Black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056"/>
    <w:rPr>
      <w:rFonts w:ascii="Tahoma" w:hAnsi="Tahoma" w:cs="Arial Black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F2056"/>
    <w:pPr>
      <w:ind w:firstLine="709"/>
      <w:jc w:val="both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1F2056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1F2056"/>
    <w:pPr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2056"/>
    <w:rPr>
      <w:rFonts w:ascii="Arial Black" w:hAnsi="Arial Black" w:cs="Times New Roman"/>
      <w:b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1F2056"/>
    <w:pPr>
      <w:spacing w:line="360" w:lineRule="auto"/>
    </w:pPr>
    <w:rPr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paragraph" w:styleId="ListBullet2">
    <w:name w:val="List Bullet 2"/>
    <w:basedOn w:val="Normal"/>
    <w:autoRedefine/>
    <w:uiPriority w:val="99"/>
    <w:semiHidden/>
    <w:rsid w:val="001F2056"/>
    <w:pPr>
      <w:numPr>
        <w:numId w:val="5"/>
      </w:numPr>
    </w:pPr>
    <w:rPr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1F2056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1F2056"/>
    <w:pPr>
      <w:spacing w:after="120"/>
    </w:pPr>
    <w:rPr>
      <w:sz w:val="16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F2056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F20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F2056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rsid w:val="001F2056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31</Pages>
  <Words>5659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АПК</cp:lastModifiedBy>
  <cp:revision>21</cp:revision>
  <cp:lastPrinted>2014-07-23T13:07:00Z</cp:lastPrinted>
  <dcterms:created xsi:type="dcterms:W3CDTF">2014-07-09T08:04:00Z</dcterms:created>
  <dcterms:modified xsi:type="dcterms:W3CDTF">2014-07-23T13:12:00Z</dcterms:modified>
</cp:coreProperties>
</file>